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A1C2A" w14:textId="77777777" w:rsidR="00C27A5D" w:rsidRPr="00B84869" w:rsidRDefault="006F4FC2" w:rsidP="00A70E34">
      <w:pPr>
        <w:ind w:right="169"/>
        <w:rPr>
          <w:sz w:val="24"/>
        </w:rPr>
      </w:pPr>
      <w:bookmarkStart w:id="0" w:name="_GoBack"/>
      <w:bookmarkEnd w:id="0"/>
      <w:r w:rsidRPr="00B84869">
        <w:rPr>
          <w:rFonts w:eastAsia="Calibri"/>
          <w:b/>
          <w:sz w:val="36"/>
          <w:szCs w:val="44"/>
        </w:rPr>
        <w:t>Sleep questionnaire and diary</w:t>
      </w:r>
    </w:p>
    <w:p w14:paraId="77F71D2B" w14:textId="77777777" w:rsidR="00C27A5D" w:rsidRPr="00B84869" w:rsidRDefault="00C27A5D" w:rsidP="00C27A5D">
      <w:pPr>
        <w:ind w:right="169" w:firstLine="720"/>
        <w:rPr>
          <w:sz w:val="24"/>
        </w:rPr>
      </w:pPr>
      <w:r w:rsidRPr="00B84869">
        <w:rPr>
          <w:sz w:val="24"/>
        </w:rPr>
        <w:t xml:space="preserve">         </w:t>
      </w:r>
    </w:p>
    <w:p w14:paraId="5E26F760" w14:textId="77777777" w:rsidR="00C27A5D" w:rsidRPr="00B84869" w:rsidRDefault="00C27A5D" w:rsidP="00C27A5D">
      <w:pPr>
        <w:spacing w:after="200" w:line="276" w:lineRule="auto"/>
        <w:rPr>
          <w:rFonts w:eastAsia="Calibri"/>
          <w:b/>
        </w:rPr>
      </w:pPr>
      <w:r w:rsidRPr="00B84869">
        <w:rPr>
          <w:rFonts w:eastAsia="Calibri"/>
          <w:b/>
        </w:rPr>
        <w:t xml:space="preserve">Bedtime </w:t>
      </w:r>
      <w:r w:rsidR="000C1D31" w:rsidRPr="00B84869">
        <w:rPr>
          <w:rFonts w:eastAsia="Calibri"/>
          <w:b/>
        </w:rPr>
        <w:t>r</w:t>
      </w:r>
      <w:r w:rsidRPr="00B84869">
        <w:rPr>
          <w:rFonts w:eastAsia="Calibri"/>
          <w:b/>
        </w:rPr>
        <w:t>outine for</w:t>
      </w:r>
      <w:r w:rsidR="000C1D31" w:rsidRPr="00B84869">
        <w:rPr>
          <w:rFonts w:eastAsia="Calibri"/>
          <w:b/>
        </w:rPr>
        <w:t xml:space="preserve"> (child’s name)</w:t>
      </w:r>
      <w:r w:rsidR="00DD0646" w:rsidRPr="00B84869">
        <w:rPr>
          <w:rFonts w:eastAsia="Calibri"/>
          <w:b/>
        </w:rPr>
        <w:t>:</w:t>
      </w:r>
    </w:p>
    <w:p w14:paraId="17ED085A" w14:textId="77777777" w:rsidR="00DD0646" w:rsidRPr="00B84869" w:rsidRDefault="00DD0646" w:rsidP="00C27A5D">
      <w:pPr>
        <w:spacing w:after="200" w:line="276" w:lineRule="auto"/>
        <w:rPr>
          <w:rFonts w:eastAsia="Calibri"/>
          <w:b/>
        </w:rPr>
      </w:pPr>
      <w:r w:rsidRPr="00B84869">
        <w:rPr>
          <w:rFonts w:eastAsia="Calibri"/>
          <w:b/>
        </w:rPr>
        <w:t xml:space="preserve">Date of </w:t>
      </w:r>
      <w:r w:rsidR="000C1D31" w:rsidRPr="00B84869">
        <w:rPr>
          <w:rFonts w:eastAsia="Calibri"/>
          <w:b/>
        </w:rPr>
        <w:t>b</w:t>
      </w:r>
      <w:r w:rsidRPr="00B84869">
        <w:rPr>
          <w:rFonts w:eastAsia="Calibri"/>
          <w:b/>
        </w:rPr>
        <w:t>irth:</w:t>
      </w:r>
    </w:p>
    <w:p w14:paraId="7B661C70" w14:textId="77777777" w:rsidR="00DD0646" w:rsidRPr="00B84869" w:rsidRDefault="00DD0646" w:rsidP="00C27A5D">
      <w:pPr>
        <w:spacing w:after="200" w:line="276" w:lineRule="auto"/>
        <w:rPr>
          <w:rFonts w:eastAsia="Calibri"/>
          <w:b/>
        </w:rPr>
      </w:pPr>
      <w:r w:rsidRPr="00B84869">
        <w:rPr>
          <w:rFonts w:eastAsia="Calibri"/>
          <w:b/>
        </w:rPr>
        <w:t>Completed by:</w:t>
      </w:r>
    </w:p>
    <w:p w14:paraId="175DFA4A" w14:textId="77777777" w:rsidR="00C27A5D" w:rsidRPr="00B84869" w:rsidRDefault="00DD0646" w:rsidP="00DD0646">
      <w:pPr>
        <w:spacing w:after="200" w:line="276" w:lineRule="auto"/>
        <w:rPr>
          <w:sz w:val="24"/>
        </w:rPr>
      </w:pPr>
      <w:r w:rsidRPr="00B84869">
        <w:rPr>
          <w:rFonts w:eastAsia="Calibri"/>
          <w:b/>
        </w:rPr>
        <w:t>Date:</w:t>
      </w:r>
    </w:p>
    <w:p w14:paraId="0B579744" w14:textId="77777777" w:rsidR="00C27A5D" w:rsidRPr="00B84869" w:rsidRDefault="002129F3" w:rsidP="00C27A5D">
      <w:pPr>
        <w:rPr>
          <w:sz w:val="24"/>
        </w:rPr>
      </w:pPr>
      <w:r w:rsidRPr="00B84869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59A7C91" wp14:editId="62A978E0">
                <wp:simplePos x="0" y="0"/>
                <wp:positionH relativeFrom="column">
                  <wp:posOffset>9525</wp:posOffset>
                </wp:positionH>
                <wp:positionV relativeFrom="paragraph">
                  <wp:posOffset>125095</wp:posOffset>
                </wp:positionV>
                <wp:extent cx="6169660" cy="5490845"/>
                <wp:effectExtent l="0" t="0" r="254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549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2D1AA" w14:textId="77777777" w:rsidR="00C27A5D" w:rsidRPr="000C1D31" w:rsidRDefault="00C27A5D" w:rsidP="00C27A5D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bookmarkStart w:id="1" w:name="_Hlk77604767"/>
                            <w:r w:rsidRPr="000C1D31">
                              <w:rPr>
                                <w:rFonts w:eastAsia="Times New Roman"/>
                                <w:lang w:eastAsia="en-GB"/>
                              </w:rPr>
                              <w:t>♦   What time does your child go to bed during school days and weekends?</w:t>
                            </w:r>
                          </w:p>
                          <w:p w14:paraId="2DD23762" w14:textId="77777777" w:rsidR="00DD0646" w:rsidRPr="000C1D31" w:rsidRDefault="00DD0646" w:rsidP="00C27A5D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74A36F28" w14:textId="77777777" w:rsidR="00C27A5D" w:rsidRPr="000C1D31" w:rsidRDefault="00C27A5D" w:rsidP="00C27A5D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 w:rsidRPr="000C1D31">
                              <w:rPr>
                                <w:rFonts w:eastAsia="Times New Roman"/>
                                <w:lang w:eastAsia="en-GB"/>
                              </w:rPr>
                              <w:t xml:space="preserve">  </w:t>
                            </w:r>
                          </w:p>
                          <w:p w14:paraId="3CEC5974" w14:textId="77777777" w:rsidR="00C27A5D" w:rsidRPr="000C1D31" w:rsidRDefault="00C27A5D" w:rsidP="00C27A5D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52307DCC" w14:textId="77777777" w:rsidR="00C27A5D" w:rsidRPr="000C1D31" w:rsidRDefault="00C27A5D" w:rsidP="00C27A5D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 w:rsidRPr="000C1D31">
                              <w:rPr>
                                <w:rFonts w:eastAsia="Times New Roman"/>
                                <w:lang w:eastAsia="en-GB"/>
                              </w:rPr>
                              <w:t xml:space="preserve">♦   What do you </w:t>
                            </w:r>
                            <w:r w:rsidR="00DD0646" w:rsidRPr="000C1D31">
                              <w:rPr>
                                <w:rFonts w:eastAsia="Times New Roman"/>
                                <w:lang w:eastAsia="en-GB"/>
                              </w:rPr>
                              <w:t xml:space="preserve">do in the </w:t>
                            </w:r>
                            <w:r w:rsidR="0078755C">
                              <w:rPr>
                                <w:rFonts w:eastAsia="Times New Roman"/>
                                <w:lang w:eastAsia="en-GB"/>
                              </w:rPr>
                              <w:t>ne/two</w:t>
                            </w:r>
                            <w:r w:rsidR="00DD0646" w:rsidRPr="000C1D31">
                              <w:rPr>
                                <w:rFonts w:eastAsia="Times New Roman"/>
                                <w:lang w:eastAsia="en-GB"/>
                              </w:rPr>
                              <w:t xml:space="preserve"> hours leading up to</w:t>
                            </w:r>
                            <w:r w:rsidRPr="000C1D31">
                              <w:rPr>
                                <w:rFonts w:eastAsia="Times New Roman"/>
                                <w:lang w:eastAsia="en-GB"/>
                              </w:rPr>
                              <w:t xml:space="preserve"> bedtime?</w:t>
                            </w:r>
                          </w:p>
                          <w:p w14:paraId="2956DFF7" w14:textId="77777777" w:rsidR="00DD0646" w:rsidRPr="000C1D31" w:rsidRDefault="00DD0646" w:rsidP="00C27A5D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04DACCF1" w14:textId="77777777" w:rsidR="00C27A5D" w:rsidRPr="000C1D31" w:rsidRDefault="00C27A5D" w:rsidP="00C27A5D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58F4F498" w14:textId="77777777" w:rsidR="00C27A5D" w:rsidRPr="000C1D31" w:rsidRDefault="00C27A5D" w:rsidP="00C27A5D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48584A27" w14:textId="77777777" w:rsidR="00DD0646" w:rsidRPr="000C1D31" w:rsidRDefault="00C27A5D" w:rsidP="00C27A5D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 w:rsidRPr="000C1D31">
                              <w:rPr>
                                <w:rFonts w:eastAsia="Times New Roman"/>
                                <w:lang w:eastAsia="en-GB"/>
                              </w:rPr>
                              <w:t>♦   Does your child have trouble settling down at night?</w:t>
                            </w:r>
                          </w:p>
                          <w:p w14:paraId="7E219953" w14:textId="77777777" w:rsidR="00DD0646" w:rsidRPr="000C1D31" w:rsidRDefault="00DD0646" w:rsidP="00C27A5D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6A03F937" w14:textId="77777777" w:rsidR="00DD0646" w:rsidRPr="000C1D31" w:rsidRDefault="00DD0646" w:rsidP="00C27A5D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357C9AC2" w14:textId="77777777" w:rsidR="00DD0646" w:rsidRPr="000C1D31" w:rsidRDefault="00DD0646" w:rsidP="00C27A5D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0849CDE9" w14:textId="77777777" w:rsidR="00C27A5D" w:rsidRPr="000C1D31" w:rsidRDefault="00DD0646" w:rsidP="00DD0646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 w:rsidRPr="000C1D31">
                              <w:rPr>
                                <w:rFonts w:eastAsia="Times New Roman"/>
                                <w:lang w:eastAsia="en-GB"/>
                              </w:rPr>
                              <w:t>How long does it take your child to fall asleep after lights out?</w:t>
                            </w:r>
                          </w:p>
                          <w:p w14:paraId="126D176C" w14:textId="77777777" w:rsidR="00DD0646" w:rsidRPr="000C1D31" w:rsidRDefault="00DD0646" w:rsidP="00DD0646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7E28516A" w14:textId="77777777" w:rsidR="00DD0646" w:rsidRPr="000C1D31" w:rsidRDefault="00DD0646" w:rsidP="00DD0646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6BC83EC6" w14:textId="77777777" w:rsidR="00DD0646" w:rsidRPr="000C1D31" w:rsidRDefault="00DD0646" w:rsidP="00DD0646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7C1D2817" w14:textId="77777777" w:rsidR="00DD0646" w:rsidRPr="000C1D31" w:rsidRDefault="00DD0646" w:rsidP="00DD0646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 w:rsidRPr="000C1D31">
                              <w:rPr>
                                <w:rFonts w:eastAsia="Times New Roman"/>
                                <w:lang w:eastAsia="en-GB"/>
                              </w:rPr>
                              <w:t>Does anybody need to be with the child whil</w:t>
                            </w:r>
                            <w:r w:rsidR="0078755C">
                              <w:rPr>
                                <w:rFonts w:eastAsia="Times New Roman"/>
                                <w:lang w:eastAsia="en-GB"/>
                              </w:rPr>
                              <w:t>e</w:t>
                            </w:r>
                            <w:r w:rsidRPr="000C1D31">
                              <w:rPr>
                                <w:rFonts w:eastAsia="Times New Roman"/>
                                <w:lang w:eastAsia="en-GB"/>
                              </w:rPr>
                              <w:t xml:space="preserve"> he/she is falling asleep?</w:t>
                            </w:r>
                          </w:p>
                          <w:p w14:paraId="0597E56F" w14:textId="77777777" w:rsidR="00DD0646" w:rsidRPr="000C1D31" w:rsidRDefault="00DD0646" w:rsidP="00DD0646">
                            <w:pPr>
                              <w:ind w:left="360"/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2F49762B" w14:textId="77777777" w:rsidR="00C27A5D" w:rsidRPr="000C1D31" w:rsidRDefault="00C27A5D" w:rsidP="00C27A5D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 w:rsidRPr="000C1D31">
                              <w:rPr>
                                <w:rFonts w:eastAsia="Times New Roman"/>
                                <w:lang w:eastAsia="en-GB"/>
                              </w:rPr>
                              <w:t xml:space="preserve">  </w:t>
                            </w:r>
                          </w:p>
                          <w:p w14:paraId="304714DB" w14:textId="77777777" w:rsidR="00C27A5D" w:rsidRPr="000C1D31" w:rsidRDefault="00C27A5D" w:rsidP="00C27A5D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 w:rsidRPr="000C1D31">
                              <w:rPr>
                                <w:rFonts w:eastAsia="Times New Roman"/>
                                <w:lang w:eastAsia="en-GB"/>
                              </w:rPr>
                              <w:t xml:space="preserve"> </w:t>
                            </w:r>
                          </w:p>
                          <w:p w14:paraId="31F7E91B" w14:textId="77777777" w:rsidR="00C27A5D" w:rsidRPr="000C1D31" w:rsidRDefault="00C27A5D" w:rsidP="00C27A5D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 w:rsidRPr="000C1D31">
                              <w:rPr>
                                <w:rFonts w:eastAsia="Times New Roman"/>
                                <w:lang w:eastAsia="en-GB"/>
                              </w:rPr>
                              <w:t xml:space="preserve">♦   Are there any distractions in the room </w:t>
                            </w:r>
                            <w:r w:rsidR="0078755C">
                              <w:rPr>
                                <w:rFonts w:eastAsia="Times New Roman"/>
                                <w:lang w:eastAsia="en-GB"/>
                              </w:rPr>
                              <w:t xml:space="preserve">such as a </w:t>
                            </w:r>
                            <w:r w:rsidRPr="000C1D31">
                              <w:rPr>
                                <w:rFonts w:eastAsia="Times New Roman"/>
                                <w:lang w:eastAsia="en-GB"/>
                              </w:rPr>
                              <w:t>television/computer</w:t>
                            </w:r>
                            <w:r w:rsidR="00DD0646" w:rsidRPr="000C1D31">
                              <w:rPr>
                                <w:rFonts w:eastAsia="Times New Roman"/>
                                <w:lang w:eastAsia="en-GB"/>
                              </w:rPr>
                              <w:t>/tablets</w:t>
                            </w:r>
                            <w:r w:rsidRPr="000C1D31">
                              <w:rPr>
                                <w:rFonts w:eastAsia="Times New Roman"/>
                                <w:lang w:eastAsia="en-GB"/>
                              </w:rPr>
                              <w:t xml:space="preserve"> etc</w:t>
                            </w:r>
                            <w:r w:rsidR="0078755C">
                              <w:rPr>
                                <w:rFonts w:eastAsia="Times New Roman"/>
                                <w:lang w:eastAsia="en-GB"/>
                              </w:rPr>
                              <w:t>.</w:t>
                            </w:r>
                            <w:r w:rsidRPr="000C1D31">
                              <w:rPr>
                                <w:rFonts w:eastAsia="Times New Roman"/>
                                <w:lang w:eastAsia="en-GB"/>
                              </w:rPr>
                              <w:t>?</w:t>
                            </w:r>
                          </w:p>
                          <w:p w14:paraId="0EB67898" w14:textId="77777777" w:rsidR="00DD0646" w:rsidRPr="000C1D31" w:rsidRDefault="00DD0646" w:rsidP="00C27A5D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093D1326" w14:textId="77777777" w:rsidR="00C27A5D" w:rsidRPr="000C1D31" w:rsidRDefault="00C27A5D" w:rsidP="00C27A5D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07144790" w14:textId="77777777" w:rsidR="00C27A5D" w:rsidRPr="000C1D31" w:rsidRDefault="00C27A5D" w:rsidP="00C27A5D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300A1FFA" w14:textId="77777777" w:rsidR="00C27A5D" w:rsidRPr="000C1D31" w:rsidRDefault="00C27A5D" w:rsidP="00C27A5D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 w:rsidRPr="000C1D31">
                              <w:rPr>
                                <w:rFonts w:eastAsia="Times New Roman"/>
                                <w:lang w:eastAsia="en-GB"/>
                              </w:rPr>
                              <w:t>♦   Does your child share a bedroom? If so what is the age of the sibling?</w:t>
                            </w:r>
                          </w:p>
                          <w:p w14:paraId="0F798A4C" w14:textId="77777777" w:rsidR="00DD0646" w:rsidRPr="000C1D31" w:rsidRDefault="00DD0646" w:rsidP="00C27A5D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44BB3C3B" w14:textId="77777777" w:rsidR="00C27A5D" w:rsidRPr="000C1D31" w:rsidRDefault="00C27A5D" w:rsidP="00C27A5D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5E028D3B" w14:textId="77777777" w:rsidR="00C27A5D" w:rsidRPr="000C1D31" w:rsidRDefault="00C27A5D" w:rsidP="00C27A5D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22F0FC8F" w14:textId="77777777" w:rsidR="00C27A5D" w:rsidRPr="000C1D31" w:rsidRDefault="00C27A5D" w:rsidP="00C27A5D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 w:rsidRPr="000C1D31">
                              <w:rPr>
                                <w:rFonts w:eastAsia="Times New Roman"/>
                                <w:lang w:eastAsia="en-GB"/>
                              </w:rPr>
                              <w:t xml:space="preserve">♦   What time </w:t>
                            </w:r>
                            <w:r w:rsidR="00DD0646" w:rsidRPr="000C1D31">
                              <w:rPr>
                                <w:rFonts w:eastAsia="Times New Roman"/>
                                <w:lang w:eastAsia="en-GB"/>
                              </w:rPr>
                              <w:t>does</w:t>
                            </w:r>
                            <w:r w:rsidRPr="000C1D31">
                              <w:rPr>
                                <w:rFonts w:eastAsia="Times New Roman"/>
                                <w:lang w:eastAsia="en-GB"/>
                              </w:rPr>
                              <w:t xml:space="preserve"> your child </w:t>
                            </w:r>
                            <w:r w:rsidR="00DD0646" w:rsidRPr="000C1D31">
                              <w:rPr>
                                <w:rFonts w:eastAsia="Times New Roman"/>
                                <w:lang w:eastAsia="en-GB"/>
                              </w:rPr>
                              <w:t xml:space="preserve">wake up in the mornings </w:t>
                            </w:r>
                            <w:r w:rsidRPr="000C1D31">
                              <w:rPr>
                                <w:rFonts w:eastAsia="Times New Roman"/>
                                <w:lang w:eastAsia="en-GB"/>
                              </w:rPr>
                              <w:t xml:space="preserve">during school days and weekends?  </w:t>
                            </w:r>
                          </w:p>
                          <w:bookmarkEnd w:id="1"/>
                          <w:p w14:paraId="1215B18D" w14:textId="77777777" w:rsidR="00C27A5D" w:rsidRPr="000C1D31" w:rsidRDefault="00C27A5D" w:rsidP="00C27A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A7C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9.85pt;width:485.8pt;height:432.3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">
                <v:textbox>
                  <w:txbxContent>
                    <w:p w14:paraId="1722D1AA" w14:textId="77777777" w:rsidR="00C27A5D" w:rsidRPr="000C1D31" w:rsidRDefault="00C27A5D" w:rsidP="00C27A5D">
                      <w:pPr>
                        <w:rPr>
                          <w:rFonts w:eastAsia="Times New Roman"/>
                          <w:lang w:eastAsia="en-GB"/>
                        </w:rPr>
                      </w:pPr>
                      <w:bookmarkStart w:id="2" w:name="_Hlk77604767"/>
                      <w:r w:rsidRPr="000C1D31">
                        <w:rPr>
                          <w:rFonts w:eastAsia="Times New Roman"/>
                          <w:lang w:eastAsia="en-GB"/>
                        </w:rPr>
                        <w:t>♦   What time does your child go to bed during school days and weekends?</w:t>
                      </w:r>
                    </w:p>
                    <w:p w14:paraId="2DD23762" w14:textId="77777777" w:rsidR="00DD0646" w:rsidRPr="000C1D31" w:rsidRDefault="00DD0646" w:rsidP="00C27A5D">
                      <w:pPr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74A36F28" w14:textId="77777777" w:rsidR="00C27A5D" w:rsidRPr="000C1D31" w:rsidRDefault="00C27A5D" w:rsidP="00C27A5D">
                      <w:pPr>
                        <w:rPr>
                          <w:rFonts w:eastAsia="Times New Roman"/>
                          <w:lang w:eastAsia="en-GB"/>
                        </w:rPr>
                      </w:pPr>
                      <w:r w:rsidRPr="000C1D31">
                        <w:rPr>
                          <w:rFonts w:eastAsia="Times New Roman"/>
                          <w:lang w:eastAsia="en-GB"/>
                        </w:rPr>
                        <w:t xml:space="preserve">  </w:t>
                      </w:r>
                    </w:p>
                    <w:p w14:paraId="3CEC5974" w14:textId="77777777" w:rsidR="00C27A5D" w:rsidRPr="000C1D31" w:rsidRDefault="00C27A5D" w:rsidP="00C27A5D">
                      <w:pPr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52307DCC" w14:textId="77777777" w:rsidR="00C27A5D" w:rsidRPr="000C1D31" w:rsidRDefault="00C27A5D" w:rsidP="00C27A5D">
                      <w:pPr>
                        <w:rPr>
                          <w:rFonts w:eastAsia="Times New Roman"/>
                          <w:lang w:eastAsia="en-GB"/>
                        </w:rPr>
                      </w:pPr>
                      <w:r w:rsidRPr="000C1D31">
                        <w:rPr>
                          <w:rFonts w:eastAsia="Times New Roman"/>
                          <w:lang w:eastAsia="en-GB"/>
                        </w:rPr>
                        <w:t xml:space="preserve">♦   What do you </w:t>
                      </w:r>
                      <w:r w:rsidR="00DD0646" w:rsidRPr="000C1D31">
                        <w:rPr>
                          <w:rFonts w:eastAsia="Times New Roman"/>
                          <w:lang w:eastAsia="en-GB"/>
                        </w:rPr>
                        <w:t xml:space="preserve">do in the </w:t>
                      </w:r>
                      <w:r w:rsidR="0078755C">
                        <w:rPr>
                          <w:rFonts w:eastAsia="Times New Roman"/>
                          <w:lang w:eastAsia="en-GB"/>
                        </w:rPr>
                        <w:t>ne/two</w:t>
                      </w:r>
                      <w:r w:rsidR="00DD0646" w:rsidRPr="000C1D31">
                        <w:rPr>
                          <w:rFonts w:eastAsia="Times New Roman"/>
                          <w:lang w:eastAsia="en-GB"/>
                        </w:rPr>
                        <w:t xml:space="preserve"> hours leading up to</w:t>
                      </w:r>
                      <w:r w:rsidRPr="000C1D31">
                        <w:rPr>
                          <w:rFonts w:eastAsia="Times New Roman"/>
                          <w:lang w:eastAsia="en-GB"/>
                        </w:rPr>
                        <w:t xml:space="preserve"> bedtime?</w:t>
                      </w:r>
                    </w:p>
                    <w:p w14:paraId="2956DFF7" w14:textId="77777777" w:rsidR="00DD0646" w:rsidRPr="000C1D31" w:rsidRDefault="00DD0646" w:rsidP="00C27A5D">
                      <w:pPr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04DACCF1" w14:textId="77777777" w:rsidR="00C27A5D" w:rsidRPr="000C1D31" w:rsidRDefault="00C27A5D" w:rsidP="00C27A5D">
                      <w:pPr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58F4F498" w14:textId="77777777" w:rsidR="00C27A5D" w:rsidRPr="000C1D31" w:rsidRDefault="00C27A5D" w:rsidP="00C27A5D">
                      <w:pPr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48584A27" w14:textId="77777777" w:rsidR="00DD0646" w:rsidRPr="000C1D31" w:rsidRDefault="00C27A5D" w:rsidP="00C27A5D">
                      <w:pPr>
                        <w:rPr>
                          <w:rFonts w:eastAsia="Times New Roman"/>
                          <w:lang w:eastAsia="en-GB"/>
                        </w:rPr>
                      </w:pPr>
                      <w:r w:rsidRPr="000C1D31">
                        <w:rPr>
                          <w:rFonts w:eastAsia="Times New Roman"/>
                          <w:lang w:eastAsia="en-GB"/>
                        </w:rPr>
                        <w:t>♦   Does your child have trouble settling down at night?</w:t>
                      </w:r>
                    </w:p>
                    <w:p w14:paraId="7E219953" w14:textId="77777777" w:rsidR="00DD0646" w:rsidRPr="000C1D31" w:rsidRDefault="00DD0646" w:rsidP="00C27A5D">
                      <w:pPr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6A03F937" w14:textId="77777777" w:rsidR="00DD0646" w:rsidRPr="000C1D31" w:rsidRDefault="00DD0646" w:rsidP="00C27A5D">
                      <w:pPr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357C9AC2" w14:textId="77777777" w:rsidR="00DD0646" w:rsidRPr="000C1D31" w:rsidRDefault="00DD0646" w:rsidP="00C27A5D">
                      <w:pPr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0849CDE9" w14:textId="77777777" w:rsidR="00C27A5D" w:rsidRPr="000C1D31" w:rsidRDefault="00DD0646" w:rsidP="00DD0646">
                      <w:pPr>
                        <w:numPr>
                          <w:ilvl w:val="0"/>
                          <w:numId w:val="6"/>
                        </w:numPr>
                        <w:rPr>
                          <w:rFonts w:eastAsia="Times New Roman"/>
                          <w:lang w:eastAsia="en-GB"/>
                        </w:rPr>
                      </w:pPr>
                      <w:r w:rsidRPr="000C1D31">
                        <w:rPr>
                          <w:rFonts w:eastAsia="Times New Roman"/>
                          <w:lang w:eastAsia="en-GB"/>
                        </w:rPr>
                        <w:t>How long does it take your child to fall asleep after lights out?</w:t>
                      </w:r>
                    </w:p>
                    <w:p w14:paraId="126D176C" w14:textId="77777777" w:rsidR="00DD0646" w:rsidRPr="000C1D31" w:rsidRDefault="00DD0646" w:rsidP="00DD0646">
                      <w:pPr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7E28516A" w14:textId="77777777" w:rsidR="00DD0646" w:rsidRPr="000C1D31" w:rsidRDefault="00DD0646" w:rsidP="00DD0646">
                      <w:pPr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6BC83EC6" w14:textId="77777777" w:rsidR="00DD0646" w:rsidRPr="000C1D31" w:rsidRDefault="00DD0646" w:rsidP="00DD0646">
                      <w:pPr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7C1D2817" w14:textId="77777777" w:rsidR="00DD0646" w:rsidRPr="000C1D31" w:rsidRDefault="00DD0646" w:rsidP="00DD0646">
                      <w:pPr>
                        <w:numPr>
                          <w:ilvl w:val="0"/>
                          <w:numId w:val="6"/>
                        </w:numPr>
                        <w:rPr>
                          <w:rFonts w:eastAsia="Times New Roman"/>
                          <w:lang w:eastAsia="en-GB"/>
                        </w:rPr>
                      </w:pPr>
                      <w:r w:rsidRPr="000C1D31">
                        <w:rPr>
                          <w:rFonts w:eastAsia="Times New Roman"/>
                          <w:lang w:eastAsia="en-GB"/>
                        </w:rPr>
                        <w:t>Does anybody need to be with the child whil</w:t>
                      </w:r>
                      <w:r w:rsidR="0078755C">
                        <w:rPr>
                          <w:rFonts w:eastAsia="Times New Roman"/>
                          <w:lang w:eastAsia="en-GB"/>
                        </w:rPr>
                        <w:t>e</w:t>
                      </w:r>
                      <w:r w:rsidRPr="000C1D31">
                        <w:rPr>
                          <w:rFonts w:eastAsia="Times New Roman"/>
                          <w:lang w:eastAsia="en-GB"/>
                        </w:rPr>
                        <w:t xml:space="preserve"> he/she is falling asleep?</w:t>
                      </w:r>
                    </w:p>
                    <w:p w14:paraId="0597E56F" w14:textId="77777777" w:rsidR="00DD0646" w:rsidRPr="000C1D31" w:rsidRDefault="00DD0646" w:rsidP="00DD0646">
                      <w:pPr>
                        <w:ind w:left="360"/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2F49762B" w14:textId="77777777" w:rsidR="00C27A5D" w:rsidRPr="000C1D31" w:rsidRDefault="00C27A5D" w:rsidP="00C27A5D">
                      <w:pPr>
                        <w:rPr>
                          <w:rFonts w:eastAsia="Times New Roman"/>
                          <w:lang w:eastAsia="en-GB"/>
                        </w:rPr>
                      </w:pPr>
                      <w:r w:rsidRPr="000C1D31">
                        <w:rPr>
                          <w:rFonts w:eastAsia="Times New Roman"/>
                          <w:lang w:eastAsia="en-GB"/>
                        </w:rPr>
                        <w:t xml:space="preserve">  </w:t>
                      </w:r>
                    </w:p>
                    <w:p w14:paraId="304714DB" w14:textId="77777777" w:rsidR="00C27A5D" w:rsidRPr="000C1D31" w:rsidRDefault="00C27A5D" w:rsidP="00C27A5D">
                      <w:pPr>
                        <w:rPr>
                          <w:rFonts w:eastAsia="Times New Roman"/>
                          <w:lang w:eastAsia="en-GB"/>
                        </w:rPr>
                      </w:pPr>
                      <w:r w:rsidRPr="000C1D31">
                        <w:rPr>
                          <w:rFonts w:eastAsia="Times New Roman"/>
                          <w:lang w:eastAsia="en-GB"/>
                        </w:rPr>
                        <w:t xml:space="preserve"> </w:t>
                      </w:r>
                    </w:p>
                    <w:p w14:paraId="31F7E91B" w14:textId="77777777" w:rsidR="00C27A5D" w:rsidRPr="000C1D31" w:rsidRDefault="00C27A5D" w:rsidP="00C27A5D">
                      <w:pPr>
                        <w:rPr>
                          <w:rFonts w:eastAsia="Times New Roman"/>
                          <w:lang w:eastAsia="en-GB"/>
                        </w:rPr>
                      </w:pPr>
                      <w:r w:rsidRPr="000C1D31">
                        <w:rPr>
                          <w:rFonts w:eastAsia="Times New Roman"/>
                          <w:lang w:eastAsia="en-GB"/>
                        </w:rPr>
                        <w:t xml:space="preserve">♦   Are there any distractions in the room </w:t>
                      </w:r>
                      <w:r w:rsidR="0078755C">
                        <w:rPr>
                          <w:rFonts w:eastAsia="Times New Roman"/>
                          <w:lang w:eastAsia="en-GB"/>
                        </w:rPr>
                        <w:t xml:space="preserve">such as a </w:t>
                      </w:r>
                      <w:r w:rsidRPr="000C1D31">
                        <w:rPr>
                          <w:rFonts w:eastAsia="Times New Roman"/>
                          <w:lang w:eastAsia="en-GB"/>
                        </w:rPr>
                        <w:t>television/computer</w:t>
                      </w:r>
                      <w:r w:rsidR="00DD0646" w:rsidRPr="000C1D31">
                        <w:rPr>
                          <w:rFonts w:eastAsia="Times New Roman"/>
                          <w:lang w:eastAsia="en-GB"/>
                        </w:rPr>
                        <w:t>/tablets</w:t>
                      </w:r>
                      <w:r w:rsidRPr="000C1D31">
                        <w:rPr>
                          <w:rFonts w:eastAsia="Times New Roman"/>
                          <w:lang w:eastAsia="en-GB"/>
                        </w:rPr>
                        <w:t xml:space="preserve"> etc</w:t>
                      </w:r>
                      <w:r w:rsidR="0078755C">
                        <w:rPr>
                          <w:rFonts w:eastAsia="Times New Roman"/>
                          <w:lang w:eastAsia="en-GB"/>
                        </w:rPr>
                        <w:t>.</w:t>
                      </w:r>
                      <w:r w:rsidRPr="000C1D31">
                        <w:rPr>
                          <w:rFonts w:eastAsia="Times New Roman"/>
                          <w:lang w:eastAsia="en-GB"/>
                        </w:rPr>
                        <w:t>?</w:t>
                      </w:r>
                    </w:p>
                    <w:p w14:paraId="0EB67898" w14:textId="77777777" w:rsidR="00DD0646" w:rsidRPr="000C1D31" w:rsidRDefault="00DD0646" w:rsidP="00C27A5D">
                      <w:pPr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093D1326" w14:textId="77777777" w:rsidR="00C27A5D" w:rsidRPr="000C1D31" w:rsidRDefault="00C27A5D" w:rsidP="00C27A5D">
                      <w:pPr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07144790" w14:textId="77777777" w:rsidR="00C27A5D" w:rsidRPr="000C1D31" w:rsidRDefault="00C27A5D" w:rsidP="00C27A5D">
                      <w:pPr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300A1FFA" w14:textId="77777777" w:rsidR="00C27A5D" w:rsidRPr="000C1D31" w:rsidRDefault="00C27A5D" w:rsidP="00C27A5D">
                      <w:pPr>
                        <w:rPr>
                          <w:rFonts w:eastAsia="Times New Roman"/>
                          <w:lang w:eastAsia="en-GB"/>
                        </w:rPr>
                      </w:pPr>
                      <w:r w:rsidRPr="000C1D31">
                        <w:rPr>
                          <w:rFonts w:eastAsia="Times New Roman"/>
                          <w:lang w:eastAsia="en-GB"/>
                        </w:rPr>
                        <w:t>♦   Does your child share a bedroom? If so what is the age of the sibling?</w:t>
                      </w:r>
                    </w:p>
                    <w:p w14:paraId="0F798A4C" w14:textId="77777777" w:rsidR="00DD0646" w:rsidRPr="000C1D31" w:rsidRDefault="00DD0646" w:rsidP="00C27A5D">
                      <w:pPr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44BB3C3B" w14:textId="77777777" w:rsidR="00C27A5D" w:rsidRPr="000C1D31" w:rsidRDefault="00C27A5D" w:rsidP="00C27A5D">
                      <w:pPr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5E028D3B" w14:textId="77777777" w:rsidR="00C27A5D" w:rsidRPr="000C1D31" w:rsidRDefault="00C27A5D" w:rsidP="00C27A5D">
                      <w:pPr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22F0FC8F" w14:textId="77777777" w:rsidR="00C27A5D" w:rsidRPr="000C1D31" w:rsidRDefault="00C27A5D" w:rsidP="00C27A5D">
                      <w:pPr>
                        <w:rPr>
                          <w:rFonts w:eastAsia="Times New Roman"/>
                          <w:lang w:eastAsia="en-GB"/>
                        </w:rPr>
                      </w:pPr>
                      <w:r w:rsidRPr="000C1D31">
                        <w:rPr>
                          <w:rFonts w:eastAsia="Times New Roman"/>
                          <w:lang w:eastAsia="en-GB"/>
                        </w:rPr>
                        <w:t xml:space="preserve">♦   What time </w:t>
                      </w:r>
                      <w:r w:rsidR="00DD0646" w:rsidRPr="000C1D31">
                        <w:rPr>
                          <w:rFonts w:eastAsia="Times New Roman"/>
                          <w:lang w:eastAsia="en-GB"/>
                        </w:rPr>
                        <w:t>does</w:t>
                      </w:r>
                      <w:r w:rsidRPr="000C1D31">
                        <w:rPr>
                          <w:rFonts w:eastAsia="Times New Roman"/>
                          <w:lang w:eastAsia="en-GB"/>
                        </w:rPr>
                        <w:t xml:space="preserve"> your child </w:t>
                      </w:r>
                      <w:r w:rsidR="00DD0646" w:rsidRPr="000C1D31">
                        <w:rPr>
                          <w:rFonts w:eastAsia="Times New Roman"/>
                          <w:lang w:eastAsia="en-GB"/>
                        </w:rPr>
                        <w:t xml:space="preserve">wake up in the mornings </w:t>
                      </w:r>
                      <w:r w:rsidRPr="000C1D31">
                        <w:rPr>
                          <w:rFonts w:eastAsia="Times New Roman"/>
                          <w:lang w:eastAsia="en-GB"/>
                        </w:rPr>
                        <w:t xml:space="preserve">during school days and weekends?  </w:t>
                      </w:r>
                    </w:p>
                    <w:bookmarkEnd w:id="2"/>
                    <w:p w14:paraId="1215B18D" w14:textId="77777777" w:rsidR="00C27A5D" w:rsidRPr="000C1D31" w:rsidRDefault="00C27A5D" w:rsidP="00C27A5D"/>
                  </w:txbxContent>
                </v:textbox>
                <w10:wrap type="square"/>
              </v:shape>
            </w:pict>
          </mc:Fallback>
        </mc:AlternateContent>
      </w:r>
    </w:p>
    <w:p w14:paraId="3A52CFE3" w14:textId="77777777" w:rsidR="00C27A5D" w:rsidRPr="00B84869" w:rsidRDefault="00C27A5D" w:rsidP="00C27A5D">
      <w:pPr>
        <w:rPr>
          <w:sz w:val="24"/>
        </w:rPr>
      </w:pPr>
    </w:p>
    <w:p w14:paraId="15FE1C8C" w14:textId="77777777" w:rsidR="00C27A5D" w:rsidRPr="00B84869" w:rsidRDefault="00C27A5D" w:rsidP="00A70E34">
      <w:pPr>
        <w:ind w:right="169"/>
        <w:rPr>
          <w:sz w:val="24"/>
        </w:rPr>
      </w:pPr>
    </w:p>
    <w:p w14:paraId="5099DB9C" w14:textId="77777777" w:rsidR="00C27A5D" w:rsidRPr="00B84869" w:rsidRDefault="00C27A5D" w:rsidP="00A70E34">
      <w:pPr>
        <w:ind w:right="169"/>
        <w:rPr>
          <w:sz w:val="24"/>
        </w:rPr>
      </w:pPr>
    </w:p>
    <w:p w14:paraId="398AC4B7" w14:textId="77777777" w:rsidR="00C27A5D" w:rsidRPr="00B84869" w:rsidRDefault="00C27A5D" w:rsidP="00C27A5D">
      <w:pPr>
        <w:ind w:right="169"/>
        <w:rPr>
          <w:b/>
          <w:sz w:val="24"/>
        </w:rPr>
      </w:pPr>
      <w:r w:rsidRPr="00B84869">
        <w:rPr>
          <w:b/>
          <w:sz w:val="24"/>
        </w:rPr>
        <w:t>Any difficulties during sleep:</w:t>
      </w:r>
    </w:p>
    <w:p w14:paraId="1BA9808B" w14:textId="77777777" w:rsidR="00BD58F9" w:rsidRPr="00B84869" w:rsidRDefault="00BD58F9" w:rsidP="00C27A5D">
      <w:pPr>
        <w:ind w:right="169"/>
        <w:rPr>
          <w:b/>
          <w:sz w:val="24"/>
        </w:rPr>
      </w:pPr>
    </w:p>
    <w:p w14:paraId="50B502BA" w14:textId="77777777" w:rsidR="00BD58F9" w:rsidRPr="00B84869" w:rsidRDefault="00BD58F9" w:rsidP="00C27A5D">
      <w:pPr>
        <w:ind w:right="169"/>
        <w:rPr>
          <w:b/>
          <w:sz w:val="24"/>
        </w:rPr>
      </w:pPr>
    </w:p>
    <w:p w14:paraId="4B36762E" w14:textId="77777777" w:rsidR="00C27A5D" w:rsidRPr="00B84869" w:rsidRDefault="002129F3" w:rsidP="00C27A5D">
      <w:pPr>
        <w:rPr>
          <w:sz w:val="24"/>
        </w:rPr>
      </w:pPr>
      <w:r w:rsidRPr="00B84869">
        <w:rPr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A8F1E0A" wp14:editId="7F80385A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6139815" cy="4676775"/>
                <wp:effectExtent l="0" t="0" r="1333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815" cy="467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6F071" w14:textId="77777777" w:rsidR="00C27A5D" w:rsidRDefault="00C27A5D" w:rsidP="00C27A5D">
                            <w:pPr>
                              <w:rPr>
                                <w:rFonts w:ascii="Tahoma" w:eastAsia="Times New Roman" w:hAnsi="Tahoma" w:cs="Tahoma"/>
                                <w:lang w:eastAsia="en-GB"/>
                              </w:rPr>
                            </w:pPr>
                            <w:r w:rsidRPr="00075518">
                              <w:rPr>
                                <w:rFonts w:ascii="Times New Roman" w:eastAsia="Times New Roman" w:hAnsi="Times New Roman" w:cs="Tahoma"/>
                                <w:lang w:eastAsia="en-GB"/>
                              </w:rPr>
                              <w:t xml:space="preserve">♦   </w:t>
                            </w:r>
                            <w:r w:rsidRPr="00075518">
                              <w:rPr>
                                <w:rFonts w:ascii="Tahoma" w:eastAsia="Times New Roman" w:hAnsi="Tahoma" w:cs="Tahoma"/>
                                <w:lang w:eastAsia="en-GB"/>
                              </w:rPr>
                              <w:t>Does your child wake during the night?                  If so, how many times?</w:t>
                            </w:r>
                          </w:p>
                          <w:p w14:paraId="625301E1" w14:textId="77777777" w:rsidR="00BD58F9" w:rsidRDefault="00BD58F9" w:rsidP="00C27A5D">
                            <w:pPr>
                              <w:rPr>
                                <w:rFonts w:ascii="Tahoma" w:eastAsia="Times New Roman" w:hAnsi="Tahoma" w:cs="Tahoma"/>
                                <w:lang w:eastAsia="en-GB"/>
                              </w:rPr>
                            </w:pPr>
                          </w:p>
                          <w:p w14:paraId="257C04FC" w14:textId="77777777" w:rsidR="00C27A5D" w:rsidRPr="00075518" w:rsidRDefault="00C27A5D" w:rsidP="00C27A5D">
                            <w:pPr>
                              <w:rPr>
                                <w:rFonts w:ascii="Tahoma" w:eastAsia="Times New Roman" w:hAnsi="Tahoma" w:cs="Tahoma"/>
                                <w:lang w:eastAsia="en-GB"/>
                              </w:rPr>
                            </w:pPr>
                          </w:p>
                          <w:p w14:paraId="21D7EEC5" w14:textId="77777777" w:rsidR="00C27A5D" w:rsidRPr="00075518" w:rsidRDefault="00C27A5D" w:rsidP="00C27A5D">
                            <w:pPr>
                              <w:rPr>
                                <w:rFonts w:ascii="Tahoma" w:eastAsia="Times New Roman" w:hAnsi="Tahoma" w:cs="Tahoma"/>
                                <w:lang w:eastAsia="en-GB"/>
                              </w:rPr>
                            </w:pPr>
                          </w:p>
                          <w:p w14:paraId="73EFD062" w14:textId="77777777" w:rsidR="00C27A5D" w:rsidRDefault="00C27A5D" w:rsidP="00C27A5D">
                            <w:pPr>
                              <w:rPr>
                                <w:rFonts w:ascii="Tahoma" w:eastAsia="Times New Roman" w:hAnsi="Tahoma" w:cs="Tahoma"/>
                                <w:lang w:eastAsia="en-GB"/>
                              </w:rPr>
                            </w:pPr>
                            <w:r w:rsidRPr="00075518">
                              <w:rPr>
                                <w:rFonts w:ascii="Times New Roman" w:eastAsia="Times New Roman" w:hAnsi="Times New Roman" w:cs="Tahoma"/>
                                <w:lang w:eastAsia="en-GB"/>
                              </w:rPr>
                              <w:t>♦</w:t>
                            </w:r>
                            <w:r w:rsidRPr="00075518">
                              <w:rPr>
                                <w:rFonts w:ascii="Tahoma" w:eastAsia="Times New Roman" w:hAnsi="Tahoma" w:cs="Tahoma"/>
                                <w:lang w:eastAsia="en-GB"/>
                              </w:rPr>
                              <w:t xml:space="preserve">   Does your child have any trouble settling back to sleep? </w:t>
                            </w:r>
                          </w:p>
                          <w:p w14:paraId="521A311E" w14:textId="77777777" w:rsidR="00BD58F9" w:rsidRDefault="00BD58F9" w:rsidP="00C27A5D">
                            <w:pPr>
                              <w:rPr>
                                <w:rFonts w:ascii="Tahoma" w:eastAsia="Times New Roman" w:hAnsi="Tahoma" w:cs="Tahoma"/>
                                <w:lang w:eastAsia="en-GB"/>
                              </w:rPr>
                            </w:pPr>
                          </w:p>
                          <w:p w14:paraId="51DB2CEE" w14:textId="77777777" w:rsidR="00C27A5D" w:rsidRPr="00075518" w:rsidRDefault="00C27A5D" w:rsidP="00C27A5D">
                            <w:pPr>
                              <w:rPr>
                                <w:rFonts w:ascii="Tahoma" w:eastAsia="Times New Roman" w:hAnsi="Tahoma" w:cs="Tahoma"/>
                                <w:lang w:eastAsia="en-GB"/>
                              </w:rPr>
                            </w:pPr>
                            <w:r w:rsidRPr="00075518">
                              <w:rPr>
                                <w:rFonts w:ascii="Tahoma" w:eastAsia="Times New Roman" w:hAnsi="Tahoma" w:cs="Tahoma"/>
                                <w:lang w:eastAsia="en-GB"/>
                              </w:rPr>
                              <w:t xml:space="preserve">  </w:t>
                            </w:r>
                          </w:p>
                          <w:p w14:paraId="605788EA" w14:textId="77777777" w:rsidR="00C27A5D" w:rsidRPr="00075518" w:rsidRDefault="00C27A5D" w:rsidP="00C27A5D">
                            <w:pPr>
                              <w:rPr>
                                <w:rFonts w:ascii="Tahoma" w:eastAsia="Times New Roman" w:hAnsi="Tahoma" w:cs="Tahoma"/>
                                <w:lang w:eastAsia="en-GB"/>
                              </w:rPr>
                            </w:pPr>
                          </w:p>
                          <w:p w14:paraId="192C6CC6" w14:textId="77777777" w:rsidR="00C27A5D" w:rsidRDefault="00C27A5D" w:rsidP="00C27A5D">
                            <w:pPr>
                              <w:rPr>
                                <w:rFonts w:ascii="Tahoma" w:eastAsia="Times New Roman" w:hAnsi="Tahoma" w:cs="Tahoma"/>
                                <w:lang w:eastAsia="en-GB"/>
                              </w:rPr>
                            </w:pPr>
                            <w:r w:rsidRPr="00075518">
                              <w:rPr>
                                <w:rFonts w:ascii="Times New Roman" w:eastAsia="Times New Roman" w:hAnsi="Times New Roman" w:cs="Tahoma"/>
                                <w:lang w:eastAsia="en-GB"/>
                              </w:rPr>
                              <w:t>♦</w:t>
                            </w:r>
                            <w:r w:rsidRPr="00075518">
                              <w:rPr>
                                <w:rFonts w:ascii="Tahoma" w:eastAsia="Times New Roman" w:hAnsi="Tahoma" w:cs="Tahoma"/>
                                <w:lang w:eastAsia="en-GB"/>
                              </w:rPr>
                              <w:t xml:space="preserve">   Do they sleep walk, have nightmares or sleep terrors?</w:t>
                            </w:r>
                          </w:p>
                          <w:p w14:paraId="5855B3C2" w14:textId="77777777" w:rsidR="00C27A5D" w:rsidRPr="00075518" w:rsidRDefault="00C27A5D" w:rsidP="00C27A5D">
                            <w:pPr>
                              <w:rPr>
                                <w:rFonts w:ascii="Tahoma" w:eastAsia="Times New Roman" w:hAnsi="Tahoma" w:cs="Tahoma"/>
                                <w:lang w:eastAsia="en-GB"/>
                              </w:rPr>
                            </w:pPr>
                            <w:r w:rsidRPr="00075518">
                              <w:rPr>
                                <w:rFonts w:ascii="Tahoma" w:eastAsia="Times New Roman" w:hAnsi="Tahoma" w:cs="Tahoma"/>
                                <w:lang w:eastAsia="en-GB"/>
                              </w:rPr>
                              <w:t xml:space="preserve">  </w:t>
                            </w:r>
                          </w:p>
                          <w:p w14:paraId="6ADDEC6B" w14:textId="77777777" w:rsidR="00C27A5D" w:rsidRPr="00075518" w:rsidRDefault="00C27A5D" w:rsidP="00C27A5D">
                            <w:pPr>
                              <w:rPr>
                                <w:rFonts w:ascii="Tahoma" w:eastAsia="Times New Roman" w:hAnsi="Tahoma" w:cs="Tahoma"/>
                                <w:lang w:eastAsia="en-GB"/>
                              </w:rPr>
                            </w:pPr>
                          </w:p>
                          <w:p w14:paraId="5EC3C7FE" w14:textId="77777777" w:rsidR="00C27A5D" w:rsidRDefault="00C27A5D" w:rsidP="00C27A5D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075518">
                              <w:rPr>
                                <w:rFonts w:ascii="Times New Roman" w:eastAsia="Times New Roman" w:hAnsi="Times New Roman" w:cs="Tahoma"/>
                                <w:lang w:eastAsia="en-GB"/>
                              </w:rPr>
                              <w:t xml:space="preserve">♦   </w:t>
                            </w:r>
                            <w:r w:rsidRPr="00075518">
                              <w:rPr>
                                <w:rFonts w:ascii="Tahoma" w:eastAsia="Times New Roman" w:hAnsi="Tahoma" w:cs="Tahoma"/>
                                <w:lang w:eastAsia="en-GB"/>
                              </w:rPr>
                              <w:t>Does your child snore</w:t>
                            </w:r>
                            <w:r w:rsidR="00BD58F9">
                              <w:rPr>
                                <w:rFonts w:ascii="Tahoma" w:eastAsia="Times New Roman" w:hAnsi="Tahoma" w:cs="Tahoma"/>
                                <w:lang w:eastAsia="en-GB"/>
                              </w:rPr>
                              <w:t xml:space="preserve">, </w:t>
                            </w:r>
                            <w:r w:rsidR="00BD58F9" w:rsidRPr="00A0756D">
                              <w:rPr>
                                <w:rFonts w:ascii="Tahoma" w:hAnsi="Tahoma" w:cs="Tahoma"/>
                              </w:rPr>
                              <w:t>have you noticed pauses in breathing when asleep?</w:t>
                            </w:r>
                          </w:p>
                          <w:p w14:paraId="17DC56AF" w14:textId="77777777" w:rsidR="00BD58F9" w:rsidRDefault="00BD58F9" w:rsidP="00C27A5D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AF63144" w14:textId="77777777" w:rsidR="00BD58F9" w:rsidRDefault="00BD58F9" w:rsidP="00C27A5D">
                            <w:pPr>
                              <w:rPr>
                                <w:rFonts w:ascii="Tahoma" w:eastAsia="Times New Roman" w:hAnsi="Tahoma" w:cs="Tahoma"/>
                                <w:lang w:eastAsia="en-GB"/>
                              </w:rPr>
                            </w:pPr>
                          </w:p>
                          <w:p w14:paraId="51CCF8A9" w14:textId="77777777" w:rsidR="00BD58F9" w:rsidRDefault="00BD58F9" w:rsidP="00C27A5D">
                            <w:pPr>
                              <w:rPr>
                                <w:rFonts w:ascii="Tahoma" w:eastAsia="Times New Roman" w:hAnsi="Tahoma" w:cs="Tahoma"/>
                                <w:lang w:eastAsia="en-GB"/>
                              </w:rPr>
                            </w:pPr>
                          </w:p>
                          <w:p w14:paraId="3F6C4815" w14:textId="77777777" w:rsidR="00BD58F9" w:rsidRPr="00A0756D" w:rsidRDefault="00BD58F9" w:rsidP="00BD58F9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 w:rsidRPr="00A0756D">
                              <w:rPr>
                                <w:rFonts w:ascii="Tahoma" w:hAnsi="Tahoma" w:cs="Tahoma"/>
                              </w:rPr>
                              <w:t>Is your child restless in their sleep?</w:t>
                            </w:r>
                          </w:p>
                          <w:p w14:paraId="38161B8E" w14:textId="77777777" w:rsidR="00BD58F9" w:rsidRDefault="00BD58F9" w:rsidP="00BD58F9">
                            <w:pPr>
                              <w:ind w:left="720"/>
                              <w:rPr>
                                <w:rFonts w:ascii="Tahoma" w:eastAsia="Times New Roman" w:hAnsi="Tahoma" w:cs="Tahoma"/>
                                <w:lang w:eastAsia="en-GB"/>
                              </w:rPr>
                            </w:pPr>
                          </w:p>
                          <w:p w14:paraId="432BECD4" w14:textId="77777777" w:rsidR="00C27A5D" w:rsidRPr="00075518" w:rsidRDefault="00C27A5D" w:rsidP="00C27A5D">
                            <w:pPr>
                              <w:rPr>
                                <w:rFonts w:ascii="Tahoma" w:eastAsia="Times New Roman" w:hAnsi="Tahoma" w:cs="Tahoma"/>
                                <w:lang w:eastAsia="en-GB"/>
                              </w:rPr>
                            </w:pPr>
                            <w:r w:rsidRPr="00075518">
                              <w:rPr>
                                <w:rFonts w:ascii="Tahoma" w:eastAsia="Times New Roman" w:hAnsi="Tahoma" w:cs="Tahoma"/>
                                <w:lang w:eastAsia="en-GB"/>
                              </w:rPr>
                              <w:t xml:space="preserve">  </w:t>
                            </w:r>
                          </w:p>
                          <w:p w14:paraId="07295D7B" w14:textId="77777777" w:rsidR="00C27A5D" w:rsidRPr="00075518" w:rsidRDefault="00C27A5D" w:rsidP="00C27A5D">
                            <w:pPr>
                              <w:rPr>
                                <w:rFonts w:ascii="Tahoma" w:eastAsia="Times New Roman" w:hAnsi="Tahoma" w:cs="Tahoma"/>
                                <w:lang w:eastAsia="en-GB"/>
                              </w:rPr>
                            </w:pPr>
                          </w:p>
                          <w:p w14:paraId="58F3F0B4" w14:textId="77777777" w:rsidR="00BD58F9" w:rsidRDefault="00C27A5D" w:rsidP="00BD58F9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075518">
                              <w:rPr>
                                <w:rFonts w:ascii="Times New Roman" w:eastAsia="Times New Roman" w:hAnsi="Times New Roman" w:cs="Tahoma"/>
                                <w:lang w:eastAsia="en-GB"/>
                              </w:rPr>
                              <w:t>♦</w:t>
                            </w:r>
                            <w:r w:rsidRPr="00075518">
                              <w:rPr>
                                <w:rFonts w:ascii="Tahoma" w:eastAsia="Times New Roman" w:hAnsi="Tahoma" w:cs="Tahoma"/>
                                <w:lang w:eastAsia="en-GB"/>
                              </w:rPr>
                              <w:t xml:space="preserve">   </w:t>
                            </w:r>
                            <w:r w:rsidR="00BD58F9">
                              <w:rPr>
                                <w:rFonts w:ascii="Tahoma" w:hAnsi="Tahoma" w:cs="Tahoma"/>
                              </w:rPr>
                              <w:t xml:space="preserve">Do they suffer with Asthma or any other medical problems? </w:t>
                            </w:r>
                            <w:r w:rsidR="0078755C">
                              <w:rPr>
                                <w:rFonts w:ascii="Tahoma" w:hAnsi="Tahoma" w:cs="Tahoma"/>
                              </w:rPr>
                              <w:t>Such as a</w:t>
                            </w:r>
                            <w:r w:rsidR="00BD58F9" w:rsidRPr="005E682C">
                              <w:rPr>
                                <w:rFonts w:ascii="Tahoma" w:hAnsi="Tahoma" w:cs="Tahoma"/>
                              </w:rPr>
                              <w:t>denoids/</w:t>
                            </w:r>
                            <w:r w:rsidR="0078755C">
                              <w:rPr>
                                <w:rFonts w:ascii="Tahoma" w:hAnsi="Tahoma" w:cs="Tahoma"/>
                              </w:rPr>
                              <w:t>t</w:t>
                            </w:r>
                            <w:r w:rsidR="00BD58F9" w:rsidRPr="005E682C">
                              <w:rPr>
                                <w:rFonts w:ascii="Tahoma" w:hAnsi="Tahoma" w:cs="Tahoma"/>
                              </w:rPr>
                              <w:t xml:space="preserve">onsils, </w:t>
                            </w:r>
                            <w:r w:rsidR="0078755C">
                              <w:rPr>
                                <w:rFonts w:ascii="Tahoma" w:hAnsi="Tahoma" w:cs="Tahoma"/>
                              </w:rPr>
                              <w:t>e</w:t>
                            </w:r>
                            <w:r w:rsidR="00BD58F9" w:rsidRPr="005E682C">
                              <w:rPr>
                                <w:rFonts w:ascii="Tahoma" w:hAnsi="Tahoma" w:cs="Tahoma"/>
                              </w:rPr>
                              <w:t xml:space="preserve">czema, </w:t>
                            </w:r>
                            <w:r w:rsidR="0078755C">
                              <w:rPr>
                                <w:rFonts w:ascii="Tahoma" w:hAnsi="Tahoma" w:cs="Tahoma"/>
                              </w:rPr>
                              <w:t>c</w:t>
                            </w:r>
                            <w:r w:rsidR="00BD58F9" w:rsidRPr="005E682C">
                              <w:rPr>
                                <w:rFonts w:ascii="Tahoma" w:hAnsi="Tahoma" w:cs="Tahoma"/>
                              </w:rPr>
                              <w:t xml:space="preserve">onstipation, </w:t>
                            </w:r>
                            <w:r w:rsidR="0078755C">
                              <w:rPr>
                                <w:rFonts w:ascii="Tahoma" w:hAnsi="Tahoma" w:cs="Tahoma"/>
                              </w:rPr>
                              <w:t>b</w:t>
                            </w:r>
                            <w:r w:rsidR="00BD58F9" w:rsidRPr="005E682C">
                              <w:rPr>
                                <w:rFonts w:ascii="Tahoma" w:hAnsi="Tahoma" w:cs="Tahoma"/>
                              </w:rPr>
                              <w:t>ed</w:t>
                            </w:r>
                            <w:r w:rsidR="0078755C">
                              <w:rPr>
                                <w:rFonts w:ascii="Tahoma" w:hAnsi="Tahoma" w:cs="Tahoma"/>
                              </w:rPr>
                              <w:t>w</w:t>
                            </w:r>
                            <w:r w:rsidR="00BD58F9" w:rsidRPr="005E682C">
                              <w:rPr>
                                <w:rFonts w:ascii="Tahoma" w:hAnsi="Tahoma" w:cs="Tahoma"/>
                              </w:rPr>
                              <w:t xml:space="preserve">etting, </w:t>
                            </w:r>
                            <w:r w:rsidR="0078755C">
                              <w:rPr>
                                <w:rFonts w:ascii="Tahoma" w:hAnsi="Tahoma" w:cs="Tahoma"/>
                              </w:rPr>
                              <w:t>g</w:t>
                            </w:r>
                            <w:r w:rsidR="00BD58F9" w:rsidRPr="005E682C">
                              <w:rPr>
                                <w:rFonts w:ascii="Tahoma" w:hAnsi="Tahoma" w:cs="Tahoma"/>
                              </w:rPr>
                              <w:t>astro-</w:t>
                            </w:r>
                            <w:r w:rsidR="0078755C">
                              <w:rPr>
                                <w:rFonts w:ascii="Tahoma" w:hAnsi="Tahoma" w:cs="Tahoma"/>
                              </w:rPr>
                              <w:t>o</w:t>
                            </w:r>
                            <w:r w:rsidR="00BD58F9" w:rsidRPr="005E682C">
                              <w:rPr>
                                <w:rFonts w:ascii="Tahoma" w:hAnsi="Tahoma" w:cs="Tahoma"/>
                              </w:rPr>
                              <w:t xml:space="preserve">esophageal </w:t>
                            </w:r>
                            <w:r w:rsidR="0078755C">
                              <w:rPr>
                                <w:rFonts w:ascii="Tahoma" w:hAnsi="Tahoma" w:cs="Tahoma"/>
                              </w:rPr>
                              <w:t>r</w:t>
                            </w:r>
                            <w:r w:rsidR="00BD58F9" w:rsidRPr="005E682C">
                              <w:rPr>
                                <w:rFonts w:ascii="Tahoma" w:hAnsi="Tahoma" w:cs="Tahoma"/>
                              </w:rPr>
                              <w:t xml:space="preserve">eflux, </w:t>
                            </w:r>
                            <w:r w:rsidR="0078755C">
                              <w:rPr>
                                <w:rFonts w:ascii="Tahoma" w:hAnsi="Tahoma" w:cs="Tahoma"/>
                              </w:rPr>
                              <w:t>a</w:t>
                            </w:r>
                            <w:r w:rsidR="00BD58F9" w:rsidRPr="005E682C">
                              <w:rPr>
                                <w:rFonts w:ascii="Tahoma" w:hAnsi="Tahoma" w:cs="Tahoma"/>
                              </w:rPr>
                              <w:t xml:space="preserve">naemia </w:t>
                            </w:r>
                            <w:r w:rsidR="0078755C">
                              <w:rPr>
                                <w:rFonts w:ascii="Tahoma" w:hAnsi="Tahoma" w:cs="Tahoma"/>
                              </w:rPr>
                              <w:t>or s</w:t>
                            </w:r>
                            <w:r w:rsidR="00BD58F9" w:rsidRPr="005E682C">
                              <w:rPr>
                                <w:rFonts w:ascii="Tahoma" w:hAnsi="Tahoma" w:cs="Tahoma"/>
                              </w:rPr>
                              <w:t>eizures.</w:t>
                            </w:r>
                          </w:p>
                          <w:p w14:paraId="21660C00" w14:textId="77777777" w:rsidR="00BD58F9" w:rsidRDefault="00BD58F9" w:rsidP="00BD58F9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2E710F9" w14:textId="77777777" w:rsidR="00BD58F9" w:rsidRDefault="00BD58F9" w:rsidP="00BD58F9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5830A68" w14:textId="77777777" w:rsidR="00BD58F9" w:rsidRDefault="00BD58F9" w:rsidP="00BD58F9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F330B7A" w14:textId="77777777" w:rsidR="00BD58F9" w:rsidRDefault="00BD58F9" w:rsidP="00BD58F9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Is your child currently on any medication and if so, what are the medications and the time they are taken?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F1E0A" id="_x0000_s1027" type="#_x0000_t202" style="position:absolute;margin-left:.75pt;margin-top:7.5pt;width:483.45pt;height:368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">
                <v:textbox>
                  <w:txbxContent>
                    <w:p w14:paraId="4056F071" w14:textId="77777777" w:rsidR="00C27A5D" w:rsidRDefault="00C27A5D" w:rsidP="00C27A5D">
                      <w:pPr>
                        <w:rPr>
                          <w:rFonts w:ascii="Tahoma" w:eastAsia="Times New Roman" w:hAnsi="Tahoma" w:cs="Tahoma"/>
                          <w:lang w:eastAsia="en-GB"/>
                        </w:rPr>
                      </w:pPr>
                      <w:r w:rsidRPr="00075518">
                        <w:rPr>
                          <w:rFonts w:ascii="Times New Roman" w:eastAsia="Times New Roman" w:hAnsi="Times New Roman" w:cs="Tahoma"/>
                          <w:lang w:eastAsia="en-GB"/>
                        </w:rPr>
                        <w:t xml:space="preserve">♦   </w:t>
                      </w:r>
                      <w:r w:rsidRPr="00075518">
                        <w:rPr>
                          <w:rFonts w:ascii="Tahoma" w:eastAsia="Times New Roman" w:hAnsi="Tahoma" w:cs="Tahoma"/>
                          <w:lang w:eastAsia="en-GB"/>
                        </w:rPr>
                        <w:t>Does your child wake during the night?                  If so, how many times?</w:t>
                      </w:r>
                    </w:p>
                    <w:p w14:paraId="625301E1" w14:textId="77777777" w:rsidR="00BD58F9" w:rsidRDefault="00BD58F9" w:rsidP="00C27A5D">
                      <w:pPr>
                        <w:rPr>
                          <w:rFonts w:ascii="Tahoma" w:eastAsia="Times New Roman" w:hAnsi="Tahoma" w:cs="Tahoma"/>
                          <w:lang w:eastAsia="en-GB"/>
                        </w:rPr>
                      </w:pPr>
                    </w:p>
                    <w:p w14:paraId="257C04FC" w14:textId="77777777" w:rsidR="00C27A5D" w:rsidRPr="00075518" w:rsidRDefault="00C27A5D" w:rsidP="00C27A5D">
                      <w:pPr>
                        <w:rPr>
                          <w:rFonts w:ascii="Tahoma" w:eastAsia="Times New Roman" w:hAnsi="Tahoma" w:cs="Tahoma"/>
                          <w:lang w:eastAsia="en-GB"/>
                        </w:rPr>
                      </w:pPr>
                    </w:p>
                    <w:p w14:paraId="21D7EEC5" w14:textId="77777777" w:rsidR="00C27A5D" w:rsidRPr="00075518" w:rsidRDefault="00C27A5D" w:rsidP="00C27A5D">
                      <w:pPr>
                        <w:rPr>
                          <w:rFonts w:ascii="Tahoma" w:eastAsia="Times New Roman" w:hAnsi="Tahoma" w:cs="Tahoma"/>
                          <w:lang w:eastAsia="en-GB"/>
                        </w:rPr>
                      </w:pPr>
                    </w:p>
                    <w:p w14:paraId="73EFD062" w14:textId="77777777" w:rsidR="00C27A5D" w:rsidRDefault="00C27A5D" w:rsidP="00C27A5D">
                      <w:pPr>
                        <w:rPr>
                          <w:rFonts w:ascii="Tahoma" w:eastAsia="Times New Roman" w:hAnsi="Tahoma" w:cs="Tahoma"/>
                          <w:lang w:eastAsia="en-GB"/>
                        </w:rPr>
                      </w:pPr>
                      <w:r w:rsidRPr="00075518">
                        <w:rPr>
                          <w:rFonts w:ascii="Times New Roman" w:eastAsia="Times New Roman" w:hAnsi="Times New Roman" w:cs="Tahoma"/>
                          <w:lang w:eastAsia="en-GB"/>
                        </w:rPr>
                        <w:t>♦</w:t>
                      </w:r>
                      <w:r w:rsidRPr="00075518">
                        <w:rPr>
                          <w:rFonts w:ascii="Tahoma" w:eastAsia="Times New Roman" w:hAnsi="Tahoma" w:cs="Tahoma"/>
                          <w:lang w:eastAsia="en-GB"/>
                        </w:rPr>
                        <w:t xml:space="preserve">   Does your child have any trouble settling back to sleep? </w:t>
                      </w:r>
                    </w:p>
                    <w:p w14:paraId="521A311E" w14:textId="77777777" w:rsidR="00BD58F9" w:rsidRDefault="00BD58F9" w:rsidP="00C27A5D">
                      <w:pPr>
                        <w:rPr>
                          <w:rFonts w:ascii="Tahoma" w:eastAsia="Times New Roman" w:hAnsi="Tahoma" w:cs="Tahoma"/>
                          <w:lang w:eastAsia="en-GB"/>
                        </w:rPr>
                      </w:pPr>
                    </w:p>
                    <w:p w14:paraId="51DB2CEE" w14:textId="77777777" w:rsidR="00C27A5D" w:rsidRPr="00075518" w:rsidRDefault="00C27A5D" w:rsidP="00C27A5D">
                      <w:pPr>
                        <w:rPr>
                          <w:rFonts w:ascii="Tahoma" w:eastAsia="Times New Roman" w:hAnsi="Tahoma" w:cs="Tahoma"/>
                          <w:lang w:eastAsia="en-GB"/>
                        </w:rPr>
                      </w:pPr>
                      <w:r w:rsidRPr="00075518">
                        <w:rPr>
                          <w:rFonts w:ascii="Tahoma" w:eastAsia="Times New Roman" w:hAnsi="Tahoma" w:cs="Tahoma"/>
                          <w:lang w:eastAsia="en-GB"/>
                        </w:rPr>
                        <w:t xml:space="preserve">  </w:t>
                      </w:r>
                    </w:p>
                    <w:p w14:paraId="605788EA" w14:textId="77777777" w:rsidR="00C27A5D" w:rsidRPr="00075518" w:rsidRDefault="00C27A5D" w:rsidP="00C27A5D">
                      <w:pPr>
                        <w:rPr>
                          <w:rFonts w:ascii="Tahoma" w:eastAsia="Times New Roman" w:hAnsi="Tahoma" w:cs="Tahoma"/>
                          <w:lang w:eastAsia="en-GB"/>
                        </w:rPr>
                      </w:pPr>
                    </w:p>
                    <w:p w14:paraId="192C6CC6" w14:textId="77777777" w:rsidR="00C27A5D" w:rsidRDefault="00C27A5D" w:rsidP="00C27A5D">
                      <w:pPr>
                        <w:rPr>
                          <w:rFonts w:ascii="Tahoma" w:eastAsia="Times New Roman" w:hAnsi="Tahoma" w:cs="Tahoma"/>
                          <w:lang w:eastAsia="en-GB"/>
                        </w:rPr>
                      </w:pPr>
                      <w:r w:rsidRPr="00075518">
                        <w:rPr>
                          <w:rFonts w:ascii="Times New Roman" w:eastAsia="Times New Roman" w:hAnsi="Times New Roman" w:cs="Tahoma"/>
                          <w:lang w:eastAsia="en-GB"/>
                        </w:rPr>
                        <w:t>♦</w:t>
                      </w:r>
                      <w:r w:rsidRPr="00075518">
                        <w:rPr>
                          <w:rFonts w:ascii="Tahoma" w:eastAsia="Times New Roman" w:hAnsi="Tahoma" w:cs="Tahoma"/>
                          <w:lang w:eastAsia="en-GB"/>
                        </w:rPr>
                        <w:t xml:space="preserve">   Do they sleep walk, have nightmares or sleep terrors?</w:t>
                      </w:r>
                    </w:p>
                    <w:p w14:paraId="5855B3C2" w14:textId="77777777" w:rsidR="00C27A5D" w:rsidRPr="00075518" w:rsidRDefault="00C27A5D" w:rsidP="00C27A5D">
                      <w:pPr>
                        <w:rPr>
                          <w:rFonts w:ascii="Tahoma" w:eastAsia="Times New Roman" w:hAnsi="Tahoma" w:cs="Tahoma"/>
                          <w:lang w:eastAsia="en-GB"/>
                        </w:rPr>
                      </w:pPr>
                      <w:r w:rsidRPr="00075518">
                        <w:rPr>
                          <w:rFonts w:ascii="Tahoma" w:eastAsia="Times New Roman" w:hAnsi="Tahoma" w:cs="Tahoma"/>
                          <w:lang w:eastAsia="en-GB"/>
                        </w:rPr>
                        <w:t xml:space="preserve">  </w:t>
                      </w:r>
                    </w:p>
                    <w:p w14:paraId="6ADDEC6B" w14:textId="77777777" w:rsidR="00C27A5D" w:rsidRPr="00075518" w:rsidRDefault="00C27A5D" w:rsidP="00C27A5D">
                      <w:pPr>
                        <w:rPr>
                          <w:rFonts w:ascii="Tahoma" w:eastAsia="Times New Roman" w:hAnsi="Tahoma" w:cs="Tahoma"/>
                          <w:lang w:eastAsia="en-GB"/>
                        </w:rPr>
                      </w:pPr>
                    </w:p>
                    <w:p w14:paraId="5EC3C7FE" w14:textId="77777777" w:rsidR="00C27A5D" w:rsidRDefault="00C27A5D" w:rsidP="00C27A5D">
                      <w:pPr>
                        <w:rPr>
                          <w:rFonts w:ascii="Tahoma" w:hAnsi="Tahoma" w:cs="Tahoma"/>
                        </w:rPr>
                      </w:pPr>
                      <w:r w:rsidRPr="00075518">
                        <w:rPr>
                          <w:rFonts w:ascii="Times New Roman" w:eastAsia="Times New Roman" w:hAnsi="Times New Roman" w:cs="Tahoma"/>
                          <w:lang w:eastAsia="en-GB"/>
                        </w:rPr>
                        <w:t xml:space="preserve">♦   </w:t>
                      </w:r>
                      <w:r w:rsidRPr="00075518">
                        <w:rPr>
                          <w:rFonts w:ascii="Tahoma" w:eastAsia="Times New Roman" w:hAnsi="Tahoma" w:cs="Tahoma"/>
                          <w:lang w:eastAsia="en-GB"/>
                        </w:rPr>
                        <w:t>Does your child snore</w:t>
                      </w:r>
                      <w:r w:rsidR="00BD58F9">
                        <w:rPr>
                          <w:rFonts w:ascii="Tahoma" w:eastAsia="Times New Roman" w:hAnsi="Tahoma" w:cs="Tahoma"/>
                          <w:lang w:eastAsia="en-GB"/>
                        </w:rPr>
                        <w:t xml:space="preserve">, </w:t>
                      </w:r>
                      <w:r w:rsidR="00BD58F9" w:rsidRPr="00A0756D">
                        <w:rPr>
                          <w:rFonts w:ascii="Tahoma" w:hAnsi="Tahoma" w:cs="Tahoma"/>
                        </w:rPr>
                        <w:t>have you noticed pauses in breathing when asleep?</w:t>
                      </w:r>
                    </w:p>
                    <w:p w14:paraId="17DC56AF" w14:textId="77777777" w:rsidR="00BD58F9" w:rsidRDefault="00BD58F9" w:rsidP="00C27A5D">
                      <w:pPr>
                        <w:rPr>
                          <w:rFonts w:ascii="Tahoma" w:hAnsi="Tahoma" w:cs="Tahoma"/>
                        </w:rPr>
                      </w:pPr>
                    </w:p>
                    <w:p w14:paraId="7AF63144" w14:textId="77777777" w:rsidR="00BD58F9" w:rsidRDefault="00BD58F9" w:rsidP="00C27A5D">
                      <w:pPr>
                        <w:rPr>
                          <w:rFonts w:ascii="Tahoma" w:eastAsia="Times New Roman" w:hAnsi="Tahoma" w:cs="Tahoma"/>
                          <w:lang w:eastAsia="en-GB"/>
                        </w:rPr>
                      </w:pPr>
                    </w:p>
                    <w:p w14:paraId="51CCF8A9" w14:textId="77777777" w:rsidR="00BD58F9" w:rsidRDefault="00BD58F9" w:rsidP="00C27A5D">
                      <w:pPr>
                        <w:rPr>
                          <w:rFonts w:ascii="Tahoma" w:eastAsia="Times New Roman" w:hAnsi="Tahoma" w:cs="Tahoma"/>
                          <w:lang w:eastAsia="en-GB"/>
                        </w:rPr>
                      </w:pPr>
                    </w:p>
                    <w:p w14:paraId="3F6C4815" w14:textId="77777777" w:rsidR="00BD58F9" w:rsidRPr="00A0756D" w:rsidRDefault="00BD58F9" w:rsidP="00BD58F9">
                      <w:pPr>
                        <w:numPr>
                          <w:ilvl w:val="0"/>
                          <w:numId w:val="7"/>
                        </w:numPr>
                        <w:rPr>
                          <w:rFonts w:ascii="Tahoma" w:hAnsi="Tahoma" w:cs="Tahoma"/>
                        </w:rPr>
                      </w:pPr>
                      <w:r w:rsidRPr="00A0756D">
                        <w:rPr>
                          <w:rFonts w:ascii="Tahoma" w:hAnsi="Tahoma" w:cs="Tahoma"/>
                        </w:rPr>
                        <w:t>Is your child restless in their sleep?</w:t>
                      </w:r>
                    </w:p>
                    <w:p w14:paraId="38161B8E" w14:textId="77777777" w:rsidR="00BD58F9" w:rsidRDefault="00BD58F9" w:rsidP="00BD58F9">
                      <w:pPr>
                        <w:ind w:left="720"/>
                        <w:rPr>
                          <w:rFonts w:ascii="Tahoma" w:eastAsia="Times New Roman" w:hAnsi="Tahoma" w:cs="Tahoma"/>
                          <w:lang w:eastAsia="en-GB"/>
                        </w:rPr>
                      </w:pPr>
                    </w:p>
                    <w:p w14:paraId="432BECD4" w14:textId="77777777" w:rsidR="00C27A5D" w:rsidRPr="00075518" w:rsidRDefault="00C27A5D" w:rsidP="00C27A5D">
                      <w:pPr>
                        <w:rPr>
                          <w:rFonts w:ascii="Tahoma" w:eastAsia="Times New Roman" w:hAnsi="Tahoma" w:cs="Tahoma"/>
                          <w:lang w:eastAsia="en-GB"/>
                        </w:rPr>
                      </w:pPr>
                      <w:r w:rsidRPr="00075518">
                        <w:rPr>
                          <w:rFonts w:ascii="Tahoma" w:eastAsia="Times New Roman" w:hAnsi="Tahoma" w:cs="Tahoma"/>
                          <w:lang w:eastAsia="en-GB"/>
                        </w:rPr>
                        <w:t xml:space="preserve">  </w:t>
                      </w:r>
                    </w:p>
                    <w:p w14:paraId="07295D7B" w14:textId="77777777" w:rsidR="00C27A5D" w:rsidRPr="00075518" w:rsidRDefault="00C27A5D" w:rsidP="00C27A5D">
                      <w:pPr>
                        <w:rPr>
                          <w:rFonts w:ascii="Tahoma" w:eastAsia="Times New Roman" w:hAnsi="Tahoma" w:cs="Tahoma"/>
                          <w:lang w:eastAsia="en-GB"/>
                        </w:rPr>
                      </w:pPr>
                    </w:p>
                    <w:p w14:paraId="58F3F0B4" w14:textId="77777777" w:rsidR="00BD58F9" w:rsidRDefault="00C27A5D" w:rsidP="00BD58F9">
                      <w:pPr>
                        <w:rPr>
                          <w:rFonts w:ascii="Tahoma" w:hAnsi="Tahoma" w:cs="Tahoma"/>
                        </w:rPr>
                      </w:pPr>
                      <w:r w:rsidRPr="00075518">
                        <w:rPr>
                          <w:rFonts w:ascii="Times New Roman" w:eastAsia="Times New Roman" w:hAnsi="Times New Roman" w:cs="Tahoma"/>
                          <w:lang w:eastAsia="en-GB"/>
                        </w:rPr>
                        <w:t>♦</w:t>
                      </w:r>
                      <w:r w:rsidRPr="00075518">
                        <w:rPr>
                          <w:rFonts w:ascii="Tahoma" w:eastAsia="Times New Roman" w:hAnsi="Tahoma" w:cs="Tahoma"/>
                          <w:lang w:eastAsia="en-GB"/>
                        </w:rPr>
                        <w:t xml:space="preserve">   </w:t>
                      </w:r>
                      <w:r w:rsidR="00BD58F9">
                        <w:rPr>
                          <w:rFonts w:ascii="Tahoma" w:hAnsi="Tahoma" w:cs="Tahoma"/>
                        </w:rPr>
                        <w:t xml:space="preserve">Do they suffer with Asthma or any other medical problems? </w:t>
                      </w:r>
                      <w:r w:rsidR="0078755C">
                        <w:rPr>
                          <w:rFonts w:ascii="Tahoma" w:hAnsi="Tahoma" w:cs="Tahoma"/>
                        </w:rPr>
                        <w:t>Such as a</w:t>
                      </w:r>
                      <w:r w:rsidR="00BD58F9" w:rsidRPr="005E682C">
                        <w:rPr>
                          <w:rFonts w:ascii="Tahoma" w:hAnsi="Tahoma" w:cs="Tahoma"/>
                        </w:rPr>
                        <w:t>denoids/</w:t>
                      </w:r>
                      <w:r w:rsidR="0078755C">
                        <w:rPr>
                          <w:rFonts w:ascii="Tahoma" w:hAnsi="Tahoma" w:cs="Tahoma"/>
                        </w:rPr>
                        <w:t>t</w:t>
                      </w:r>
                      <w:r w:rsidR="00BD58F9" w:rsidRPr="005E682C">
                        <w:rPr>
                          <w:rFonts w:ascii="Tahoma" w:hAnsi="Tahoma" w:cs="Tahoma"/>
                        </w:rPr>
                        <w:t xml:space="preserve">onsils, </w:t>
                      </w:r>
                      <w:r w:rsidR="0078755C">
                        <w:rPr>
                          <w:rFonts w:ascii="Tahoma" w:hAnsi="Tahoma" w:cs="Tahoma"/>
                        </w:rPr>
                        <w:t>e</w:t>
                      </w:r>
                      <w:r w:rsidR="00BD58F9" w:rsidRPr="005E682C">
                        <w:rPr>
                          <w:rFonts w:ascii="Tahoma" w:hAnsi="Tahoma" w:cs="Tahoma"/>
                        </w:rPr>
                        <w:t xml:space="preserve">czema, </w:t>
                      </w:r>
                      <w:r w:rsidR="0078755C">
                        <w:rPr>
                          <w:rFonts w:ascii="Tahoma" w:hAnsi="Tahoma" w:cs="Tahoma"/>
                        </w:rPr>
                        <w:t>c</w:t>
                      </w:r>
                      <w:r w:rsidR="00BD58F9" w:rsidRPr="005E682C">
                        <w:rPr>
                          <w:rFonts w:ascii="Tahoma" w:hAnsi="Tahoma" w:cs="Tahoma"/>
                        </w:rPr>
                        <w:t xml:space="preserve">onstipation, </w:t>
                      </w:r>
                      <w:r w:rsidR="0078755C">
                        <w:rPr>
                          <w:rFonts w:ascii="Tahoma" w:hAnsi="Tahoma" w:cs="Tahoma"/>
                        </w:rPr>
                        <w:t>b</w:t>
                      </w:r>
                      <w:r w:rsidR="00BD58F9" w:rsidRPr="005E682C">
                        <w:rPr>
                          <w:rFonts w:ascii="Tahoma" w:hAnsi="Tahoma" w:cs="Tahoma"/>
                        </w:rPr>
                        <w:t>ed</w:t>
                      </w:r>
                      <w:r w:rsidR="0078755C">
                        <w:rPr>
                          <w:rFonts w:ascii="Tahoma" w:hAnsi="Tahoma" w:cs="Tahoma"/>
                        </w:rPr>
                        <w:t>w</w:t>
                      </w:r>
                      <w:r w:rsidR="00BD58F9" w:rsidRPr="005E682C">
                        <w:rPr>
                          <w:rFonts w:ascii="Tahoma" w:hAnsi="Tahoma" w:cs="Tahoma"/>
                        </w:rPr>
                        <w:t xml:space="preserve">etting, </w:t>
                      </w:r>
                      <w:r w:rsidR="0078755C">
                        <w:rPr>
                          <w:rFonts w:ascii="Tahoma" w:hAnsi="Tahoma" w:cs="Tahoma"/>
                        </w:rPr>
                        <w:t>g</w:t>
                      </w:r>
                      <w:r w:rsidR="00BD58F9" w:rsidRPr="005E682C">
                        <w:rPr>
                          <w:rFonts w:ascii="Tahoma" w:hAnsi="Tahoma" w:cs="Tahoma"/>
                        </w:rPr>
                        <w:t>astro-</w:t>
                      </w:r>
                      <w:r w:rsidR="0078755C">
                        <w:rPr>
                          <w:rFonts w:ascii="Tahoma" w:hAnsi="Tahoma" w:cs="Tahoma"/>
                        </w:rPr>
                        <w:t>o</w:t>
                      </w:r>
                      <w:r w:rsidR="00BD58F9" w:rsidRPr="005E682C">
                        <w:rPr>
                          <w:rFonts w:ascii="Tahoma" w:hAnsi="Tahoma" w:cs="Tahoma"/>
                        </w:rPr>
                        <w:t xml:space="preserve">esophageal </w:t>
                      </w:r>
                      <w:r w:rsidR="0078755C">
                        <w:rPr>
                          <w:rFonts w:ascii="Tahoma" w:hAnsi="Tahoma" w:cs="Tahoma"/>
                        </w:rPr>
                        <w:t>r</w:t>
                      </w:r>
                      <w:r w:rsidR="00BD58F9" w:rsidRPr="005E682C">
                        <w:rPr>
                          <w:rFonts w:ascii="Tahoma" w:hAnsi="Tahoma" w:cs="Tahoma"/>
                        </w:rPr>
                        <w:t xml:space="preserve">eflux, </w:t>
                      </w:r>
                      <w:r w:rsidR="0078755C">
                        <w:rPr>
                          <w:rFonts w:ascii="Tahoma" w:hAnsi="Tahoma" w:cs="Tahoma"/>
                        </w:rPr>
                        <w:t>a</w:t>
                      </w:r>
                      <w:r w:rsidR="00BD58F9" w:rsidRPr="005E682C">
                        <w:rPr>
                          <w:rFonts w:ascii="Tahoma" w:hAnsi="Tahoma" w:cs="Tahoma"/>
                        </w:rPr>
                        <w:t xml:space="preserve">naemia </w:t>
                      </w:r>
                      <w:r w:rsidR="0078755C">
                        <w:rPr>
                          <w:rFonts w:ascii="Tahoma" w:hAnsi="Tahoma" w:cs="Tahoma"/>
                        </w:rPr>
                        <w:t>or s</w:t>
                      </w:r>
                      <w:r w:rsidR="00BD58F9" w:rsidRPr="005E682C">
                        <w:rPr>
                          <w:rFonts w:ascii="Tahoma" w:hAnsi="Tahoma" w:cs="Tahoma"/>
                        </w:rPr>
                        <w:t>eizures.</w:t>
                      </w:r>
                    </w:p>
                    <w:p w14:paraId="21660C00" w14:textId="77777777" w:rsidR="00BD58F9" w:rsidRDefault="00BD58F9" w:rsidP="00BD58F9">
                      <w:pPr>
                        <w:rPr>
                          <w:rFonts w:ascii="Tahoma" w:hAnsi="Tahoma" w:cs="Tahoma"/>
                        </w:rPr>
                      </w:pPr>
                    </w:p>
                    <w:p w14:paraId="62E710F9" w14:textId="77777777" w:rsidR="00BD58F9" w:rsidRDefault="00BD58F9" w:rsidP="00BD58F9">
                      <w:pPr>
                        <w:rPr>
                          <w:rFonts w:ascii="Tahoma" w:hAnsi="Tahoma" w:cs="Tahoma"/>
                        </w:rPr>
                      </w:pPr>
                    </w:p>
                    <w:p w14:paraId="55830A68" w14:textId="77777777" w:rsidR="00BD58F9" w:rsidRDefault="00BD58F9" w:rsidP="00BD58F9">
                      <w:pPr>
                        <w:rPr>
                          <w:rFonts w:ascii="Tahoma" w:hAnsi="Tahoma" w:cs="Tahoma"/>
                        </w:rPr>
                      </w:pPr>
                    </w:p>
                    <w:p w14:paraId="1F330B7A" w14:textId="77777777" w:rsidR="00BD58F9" w:rsidRDefault="00BD58F9" w:rsidP="00BD58F9">
                      <w:pPr>
                        <w:numPr>
                          <w:ilvl w:val="0"/>
                          <w:numId w:val="7"/>
                        </w:num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Is your child currently on any medication and if so, what are the medications and the time they are taken?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60B009" w14:textId="77777777" w:rsidR="00C27A5D" w:rsidRPr="00B84869" w:rsidRDefault="00C27A5D" w:rsidP="00C27A5D">
      <w:pPr>
        <w:rPr>
          <w:sz w:val="24"/>
        </w:rPr>
      </w:pPr>
    </w:p>
    <w:p w14:paraId="2F4DFD45" w14:textId="77777777" w:rsidR="00C27A5D" w:rsidRPr="00B84869" w:rsidRDefault="00C27A5D" w:rsidP="00C27A5D">
      <w:pPr>
        <w:rPr>
          <w:sz w:val="24"/>
        </w:rPr>
      </w:pPr>
    </w:p>
    <w:p w14:paraId="5DFA1C27" w14:textId="77777777" w:rsidR="00C27A5D" w:rsidRPr="00B84869" w:rsidRDefault="00C27A5D" w:rsidP="00C27A5D">
      <w:pPr>
        <w:rPr>
          <w:sz w:val="24"/>
        </w:rPr>
      </w:pPr>
    </w:p>
    <w:p w14:paraId="5F16E712" w14:textId="77777777" w:rsidR="00C27A5D" w:rsidRPr="00B84869" w:rsidRDefault="00C27A5D" w:rsidP="00C27A5D">
      <w:pPr>
        <w:rPr>
          <w:sz w:val="24"/>
        </w:rPr>
      </w:pPr>
    </w:p>
    <w:p w14:paraId="0CAB94C1" w14:textId="77777777" w:rsidR="00DD0646" w:rsidRPr="00B84869" w:rsidRDefault="00DD0646" w:rsidP="0007475A">
      <w:pPr>
        <w:rPr>
          <w:rFonts w:eastAsia="Times New Roman"/>
          <w:b/>
          <w:sz w:val="24"/>
          <w:szCs w:val="24"/>
          <w:lang w:eastAsia="en-GB"/>
        </w:rPr>
      </w:pPr>
    </w:p>
    <w:p w14:paraId="2D766337" w14:textId="77777777" w:rsidR="00DD0646" w:rsidRPr="00B84869" w:rsidRDefault="00DD0646" w:rsidP="0007475A">
      <w:pPr>
        <w:rPr>
          <w:rFonts w:eastAsia="Times New Roman"/>
          <w:b/>
          <w:sz w:val="24"/>
          <w:szCs w:val="24"/>
          <w:lang w:eastAsia="en-GB"/>
        </w:rPr>
      </w:pPr>
    </w:p>
    <w:p w14:paraId="31C90A2D" w14:textId="77777777" w:rsidR="00DD0646" w:rsidRPr="00B84869" w:rsidRDefault="00DD0646" w:rsidP="0007475A">
      <w:pPr>
        <w:rPr>
          <w:rFonts w:eastAsia="Times New Roman"/>
          <w:b/>
          <w:sz w:val="24"/>
          <w:szCs w:val="24"/>
          <w:lang w:eastAsia="en-GB"/>
        </w:rPr>
      </w:pPr>
    </w:p>
    <w:p w14:paraId="089827FC" w14:textId="77777777" w:rsidR="00BD58F9" w:rsidRPr="00B84869" w:rsidRDefault="00BD58F9" w:rsidP="0007475A">
      <w:pPr>
        <w:rPr>
          <w:rFonts w:eastAsia="Times New Roman"/>
          <w:b/>
          <w:sz w:val="24"/>
          <w:szCs w:val="24"/>
          <w:lang w:eastAsia="en-GB"/>
        </w:rPr>
      </w:pPr>
    </w:p>
    <w:p w14:paraId="50429489" w14:textId="77777777" w:rsidR="00BD58F9" w:rsidRPr="00B84869" w:rsidRDefault="00BD58F9" w:rsidP="0007475A">
      <w:pPr>
        <w:rPr>
          <w:rFonts w:eastAsia="Times New Roman"/>
          <w:b/>
          <w:sz w:val="24"/>
          <w:szCs w:val="24"/>
          <w:lang w:eastAsia="en-GB"/>
        </w:rPr>
      </w:pPr>
    </w:p>
    <w:p w14:paraId="25492922" w14:textId="77777777" w:rsidR="00BD58F9" w:rsidRPr="00B84869" w:rsidRDefault="00BD58F9" w:rsidP="0007475A">
      <w:pPr>
        <w:rPr>
          <w:rFonts w:eastAsia="Times New Roman"/>
          <w:b/>
          <w:sz w:val="24"/>
          <w:szCs w:val="24"/>
          <w:lang w:eastAsia="en-GB"/>
        </w:rPr>
      </w:pPr>
    </w:p>
    <w:p w14:paraId="02BBBD45" w14:textId="77777777" w:rsidR="00BD58F9" w:rsidRPr="00B84869" w:rsidRDefault="00BD58F9" w:rsidP="0007475A">
      <w:pPr>
        <w:rPr>
          <w:rFonts w:eastAsia="Times New Roman"/>
          <w:b/>
          <w:sz w:val="24"/>
          <w:szCs w:val="24"/>
          <w:lang w:eastAsia="en-GB"/>
        </w:rPr>
      </w:pPr>
    </w:p>
    <w:p w14:paraId="7758B137" w14:textId="77777777" w:rsidR="00BD58F9" w:rsidRPr="00B84869" w:rsidRDefault="00BD58F9" w:rsidP="0007475A">
      <w:pPr>
        <w:rPr>
          <w:rFonts w:eastAsia="Times New Roman"/>
          <w:b/>
          <w:sz w:val="24"/>
          <w:szCs w:val="24"/>
          <w:lang w:eastAsia="en-GB"/>
        </w:rPr>
      </w:pPr>
    </w:p>
    <w:p w14:paraId="2093912E" w14:textId="77777777" w:rsidR="00BD58F9" w:rsidRPr="00B84869" w:rsidRDefault="00BD58F9" w:rsidP="0007475A">
      <w:pPr>
        <w:rPr>
          <w:rFonts w:eastAsia="Times New Roman"/>
          <w:b/>
          <w:sz w:val="24"/>
          <w:szCs w:val="24"/>
          <w:lang w:eastAsia="en-GB"/>
        </w:rPr>
      </w:pPr>
    </w:p>
    <w:p w14:paraId="58356867" w14:textId="77777777" w:rsidR="00BD58F9" w:rsidRPr="00B84869" w:rsidRDefault="00BD58F9" w:rsidP="0007475A">
      <w:pPr>
        <w:rPr>
          <w:rFonts w:eastAsia="Times New Roman"/>
          <w:b/>
          <w:sz w:val="24"/>
          <w:szCs w:val="24"/>
          <w:lang w:eastAsia="en-GB"/>
        </w:rPr>
      </w:pPr>
    </w:p>
    <w:p w14:paraId="13F31754" w14:textId="77777777" w:rsidR="00BD58F9" w:rsidRPr="00B84869" w:rsidRDefault="00BD58F9" w:rsidP="0007475A">
      <w:pPr>
        <w:rPr>
          <w:rFonts w:eastAsia="Times New Roman"/>
          <w:b/>
          <w:sz w:val="24"/>
          <w:szCs w:val="24"/>
          <w:lang w:eastAsia="en-GB"/>
        </w:rPr>
      </w:pPr>
    </w:p>
    <w:p w14:paraId="6FD2B82C" w14:textId="77777777" w:rsidR="00BD58F9" w:rsidRPr="00B84869" w:rsidRDefault="00BD58F9" w:rsidP="0007475A">
      <w:pPr>
        <w:rPr>
          <w:rFonts w:eastAsia="Times New Roman"/>
          <w:b/>
          <w:sz w:val="24"/>
          <w:szCs w:val="24"/>
          <w:lang w:eastAsia="en-GB"/>
        </w:rPr>
      </w:pPr>
    </w:p>
    <w:p w14:paraId="01F054D8" w14:textId="77777777" w:rsidR="00BD58F9" w:rsidRPr="00B84869" w:rsidRDefault="00BE670B" w:rsidP="0007475A">
      <w:pPr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b/>
          <w:sz w:val="24"/>
          <w:szCs w:val="24"/>
          <w:lang w:eastAsia="en-GB"/>
        </w:rPr>
        <w:t>D</w:t>
      </w:r>
      <w:r w:rsidR="0007475A" w:rsidRPr="00B84869">
        <w:rPr>
          <w:rFonts w:eastAsia="Times New Roman"/>
          <w:b/>
          <w:sz w:val="24"/>
          <w:szCs w:val="24"/>
          <w:lang w:eastAsia="en-GB"/>
        </w:rPr>
        <w:t xml:space="preserve">aytime </w:t>
      </w:r>
      <w:r w:rsidR="0078755C" w:rsidRPr="00B84869">
        <w:rPr>
          <w:rFonts w:eastAsia="Times New Roman"/>
          <w:b/>
          <w:sz w:val="24"/>
          <w:szCs w:val="24"/>
          <w:lang w:eastAsia="en-GB"/>
        </w:rPr>
        <w:t>s</w:t>
      </w:r>
      <w:r w:rsidR="0007475A" w:rsidRPr="00B84869">
        <w:rPr>
          <w:rFonts w:eastAsia="Times New Roman"/>
          <w:b/>
          <w:sz w:val="24"/>
          <w:szCs w:val="24"/>
          <w:lang w:eastAsia="en-GB"/>
        </w:rPr>
        <w:t>leepiness and tiredness:</w:t>
      </w:r>
    </w:p>
    <w:p w14:paraId="7BF38276" w14:textId="77777777" w:rsidR="0007475A" w:rsidRPr="00B84869" w:rsidRDefault="002129F3" w:rsidP="0007475A">
      <w:pPr>
        <w:rPr>
          <w:rFonts w:eastAsia="Times New Roman"/>
          <w:sz w:val="24"/>
          <w:szCs w:val="24"/>
          <w:lang w:eastAsia="en-GB"/>
        </w:rPr>
      </w:pPr>
      <w:r w:rsidRPr="00B8486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4FEC2E9" wp14:editId="6C886C56">
                <wp:simplePos x="0" y="0"/>
                <wp:positionH relativeFrom="column">
                  <wp:posOffset>-19050</wp:posOffset>
                </wp:positionH>
                <wp:positionV relativeFrom="paragraph">
                  <wp:posOffset>102870</wp:posOffset>
                </wp:positionV>
                <wp:extent cx="6204585" cy="3057525"/>
                <wp:effectExtent l="0" t="0" r="2476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4585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2DAAD" w14:textId="77777777" w:rsidR="0007475A" w:rsidRPr="0078755C" w:rsidRDefault="0007475A" w:rsidP="00BD58F9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 w:rsidRPr="0078755C">
                              <w:rPr>
                                <w:rFonts w:eastAsia="Times New Roman"/>
                                <w:lang w:eastAsia="en-GB"/>
                              </w:rPr>
                              <w:t xml:space="preserve">Do you think your child is getting enough sleep? </w:t>
                            </w:r>
                          </w:p>
                          <w:p w14:paraId="438C1B14" w14:textId="77777777" w:rsidR="00BD58F9" w:rsidRPr="0078755C" w:rsidRDefault="00BD58F9" w:rsidP="00BD58F9">
                            <w:pPr>
                              <w:ind w:left="360"/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70F7AE65" w14:textId="77777777" w:rsidR="0007475A" w:rsidRPr="0078755C" w:rsidRDefault="0007475A" w:rsidP="0007475A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 w:rsidRPr="0078755C">
                              <w:rPr>
                                <w:rFonts w:eastAsia="Times New Roman"/>
                                <w:lang w:eastAsia="en-GB"/>
                              </w:rPr>
                              <w:t xml:space="preserve"> </w:t>
                            </w:r>
                          </w:p>
                          <w:p w14:paraId="68EA5A9D" w14:textId="77777777" w:rsidR="0007475A" w:rsidRPr="0078755C" w:rsidRDefault="0007475A" w:rsidP="0007475A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01A3380B" w14:textId="77777777" w:rsidR="0007475A" w:rsidRPr="0078755C" w:rsidRDefault="0007475A" w:rsidP="0007475A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 w:rsidRPr="0078755C">
                              <w:rPr>
                                <w:rFonts w:eastAsia="Times New Roman"/>
                                <w:lang w:eastAsia="en-GB"/>
                              </w:rPr>
                              <w:t>♦   Does your child have difficulty waking up in the morning?</w:t>
                            </w:r>
                          </w:p>
                          <w:p w14:paraId="6DA9ACE6" w14:textId="77777777" w:rsidR="00BD58F9" w:rsidRPr="0078755C" w:rsidRDefault="00BD58F9" w:rsidP="0007475A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215AE885" w14:textId="77777777" w:rsidR="0007475A" w:rsidRPr="0078755C" w:rsidRDefault="0007475A" w:rsidP="0007475A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37970A29" w14:textId="77777777" w:rsidR="0007475A" w:rsidRPr="0078755C" w:rsidRDefault="0007475A" w:rsidP="0007475A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386DAA8D" w14:textId="77777777" w:rsidR="0007475A" w:rsidRPr="0078755C" w:rsidRDefault="0007475A" w:rsidP="0007475A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 w:rsidRPr="0078755C">
                              <w:rPr>
                                <w:rFonts w:eastAsia="Times New Roman"/>
                                <w:lang w:eastAsia="en-GB"/>
                              </w:rPr>
                              <w:t>♦   Does your child appear sleepy during the daytime? Any naps?</w:t>
                            </w:r>
                          </w:p>
                          <w:p w14:paraId="6234AD06" w14:textId="77777777" w:rsidR="00BD58F9" w:rsidRPr="0078755C" w:rsidRDefault="00BD58F9" w:rsidP="0007475A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19DEBC2A" w14:textId="77777777" w:rsidR="0007475A" w:rsidRPr="0078755C" w:rsidRDefault="0007475A" w:rsidP="0007475A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10E549D6" w14:textId="77777777" w:rsidR="0007475A" w:rsidRPr="0078755C" w:rsidRDefault="0007475A" w:rsidP="0007475A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474E6185" w14:textId="77777777" w:rsidR="00BD58F9" w:rsidRPr="0078755C" w:rsidRDefault="0007475A" w:rsidP="0007475A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 w:rsidRPr="0078755C">
                              <w:rPr>
                                <w:rFonts w:eastAsia="Times New Roman"/>
                                <w:lang w:eastAsia="en-GB"/>
                              </w:rPr>
                              <w:t>♦   Does your child tire easily during the daytime?</w:t>
                            </w:r>
                          </w:p>
                          <w:p w14:paraId="25000FCC" w14:textId="77777777" w:rsidR="00BD58F9" w:rsidRPr="0078755C" w:rsidRDefault="00BD58F9" w:rsidP="0007475A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0E6ACED8" w14:textId="77777777" w:rsidR="00BD58F9" w:rsidRPr="0078755C" w:rsidRDefault="00BD58F9" w:rsidP="0007475A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328DDDC1" w14:textId="77777777" w:rsidR="00BD58F9" w:rsidRPr="0078755C" w:rsidRDefault="00BD58F9" w:rsidP="0007475A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0781122E" w14:textId="77777777" w:rsidR="00BD58F9" w:rsidRPr="0078755C" w:rsidRDefault="00BD58F9" w:rsidP="00BD58F9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 w:rsidRPr="0078755C">
                              <w:rPr>
                                <w:rFonts w:eastAsia="Times New Roman"/>
                                <w:lang w:eastAsia="en-GB"/>
                              </w:rPr>
                              <w:t>What effect is your child’s sleep having on your child and family?</w:t>
                            </w:r>
                          </w:p>
                          <w:p w14:paraId="7DA312BF" w14:textId="77777777" w:rsidR="0007475A" w:rsidRPr="0078755C" w:rsidRDefault="0007475A" w:rsidP="00BD58F9">
                            <w:pPr>
                              <w:ind w:left="360"/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741337BF" w14:textId="77777777" w:rsidR="0007475A" w:rsidRPr="0078755C" w:rsidRDefault="0007475A" w:rsidP="000747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C2E9" id="_x0000_s1028" type="#_x0000_t202" style="position:absolute;margin-left:-1.5pt;margin-top:8.1pt;width:488.55pt;height:240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">
                <v:textbox>
                  <w:txbxContent>
                    <w:p w14:paraId="7702DAAD" w14:textId="77777777" w:rsidR="0007475A" w:rsidRPr="0078755C" w:rsidRDefault="0007475A" w:rsidP="00BD58F9">
                      <w:pPr>
                        <w:numPr>
                          <w:ilvl w:val="0"/>
                          <w:numId w:val="10"/>
                        </w:numPr>
                        <w:rPr>
                          <w:rFonts w:eastAsia="Times New Roman"/>
                          <w:lang w:eastAsia="en-GB"/>
                        </w:rPr>
                      </w:pPr>
                      <w:r w:rsidRPr="0078755C">
                        <w:rPr>
                          <w:rFonts w:eastAsia="Times New Roman"/>
                          <w:lang w:eastAsia="en-GB"/>
                        </w:rPr>
                        <w:t xml:space="preserve">Do you think your child is getting enough sleep? </w:t>
                      </w:r>
                    </w:p>
                    <w:p w14:paraId="438C1B14" w14:textId="77777777" w:rsidR="00BD58F9" w:rsidRPr="0078755C" w:rsidRDefault="00BD58F9" w:rsidP="00BD58F9">
                      <w:pPr>
                        <w:ind w:left="360"/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70F7AE65" w14:textId="77777777" w:rsidR="0007475A" w:rsidRPr="0078755C" w:rsidRDefault="0007475A" w:rsidP="0007475A">
                      <w:pPr>
                        <w:rPr>
                          <w:rFonts w:eastAsia="Times New Roman"/>
                          <w:lang w:eastAsia="en-GB"/>
                        </w:rPr>
                      </w:pPr>
                      <w:r w:rsidRPr="0078755C">
                        <w:rPr>
                          <w:rFonts w:eastAsia="Times New Roman"/>
                          <w:lang w:eastAsia="en-GB"/>
                        </w:rPr>
                        <w:t xml:space="preserve"> </w:t>
                      </w:r>
                    </w:p>
                    <w:p w14:paraId="68EA5A9D" w14:textId="77777777" w:rsidR="0007475A" w:rsidRPr="0078755C" w:rsidRDefault="0007475A" w:rsidP="0007475A">
                      <w:pPr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01A3380B" w14:textId="77777777" w:rsidR="0007475A" w:rsidRPr="0078755C" w:rsidRDefault="0007475A" w:rsidP="0007475A">
                      <w:pPr>
                        <w:rPr>
                          <w:rFonts w:eastAsia="Times New Roman"/>
                          <w:lang w:eastAsia="en-GB"/>
                        </w:rPr>
                      </w:pPr>
                      <w:r w:rsidRPr="0078755C">
                        <w:rPr>
                          <w:rFonts w:eastAsia="Times New Roman"/>
                          <w:lang w:eastAsia="en-GB"/>
                        </w:rPr>
                        <w:t>♦   Does your child have difficulty waking up in the morning?</w:t>
                      </w:r>
                    </w:p>
                    <w:p w14:paraId="6DA9ACE6" w14:textId="77777777" w:rsidR="00BD58F9" w:rsidRPr="0078755C" w:rsidRDefault="00BD58F9" w:rsidP="0007475A">
                      <w:pPr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215AE885" w14:textId="77777777" w:rsidR="0007475A" w:rsidRPr="0078755C" w:rsidRDefault="0007475A" w:rsidP="0007475A">
                      <w:pPr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37970A29" w14:textId="77777777" w:rsidR="0007475A" w:rsidRPr="0078755C" w:rsidRDefault="0007475A" w:rsidP="0007475A">
                      <w:pPr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386DAA8D" w14:textId="77777777" w:rsidR="0007475A" w:rsidRPr="0078755C" w:rsidRDefault="0007475A" w:rsidP="0007475A">
                      <w:pPr>
                        <w:rPr>
                          <w:rFonts w:eastAsia="Times New Roman"/>
                          <w:lang w:eastAsia="en-GB"/>
                        </w:rPr>
                      </w:pPr>
                      <w:r w:rsidRPr="0078755C">
                        <w:rPr>
                          <w:rFonts w:eastAsia="Times New Roman"/>
                          <w:lang w:eastAsia="en-GB"/>
                        </w:rPr>
                        <w:t>♦   Does your child appear sleepy during the daytime? Any naps?</w:t>
                      </w:r>
                    </w:p>
                    <w:p w14:paraId="6234AD06" w14:textId="77777777" w:rsidR="00BD58F9" w:rsidRPr="0078755C" w:rsidRDefault="00BD58F9" w:rsidP="0007475A">
                      <w:pPr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19DEBC2A" w14:textId="77777777" w:rsidR="0007475A" w:rsidRPr="0078755C" w:rsidRDefault="0007475A" w:rsidP="0007475A">
                      <w:pPr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10E549D6" w14:textId="77777777" w:rsidR="0007475A" w:rsidRPr="0078755C" w:rsidRDefault="0007475A" w:rsidP="0007475A">
                      <w:pPr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474E6185" w14:textId="77777777" w:rsidR="00BD58F9" w:rsidRPr="0078755C" w:rsidRDefault="0007475A" w:rsidP="0007475A">
                      <w:pPr>
                        <w:rPr>
                          <w:rFonts w:eastAsia="Times New Roman"/>
                          <w:lang w:eastAsia="en-GB"/>
                        </w:rPr>
                      </w:pPr>
                      <w:r w:rsidRPr="0078755C">
                        <w:rPr>
                          <w:rFonts w:eastAsia="Times New Roman"/>
                          <w:lang w:eastAsia="en-GB"/>
                        </w:rPr>
                        <w:t>♦   Does your child tire easily during the daytime?</w:t>
                      </w:r>
                    </w:p>
                    <w:p w14:paraId="25000FCC" w14:textId="77777777" w:rsidR="00BD58F9" w:rsidRPr="0078755C" w:rsidRDefault="00BD58F9" w:rsidP="0007475A">
                      <w:pPr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0E6ACED8" w14:textId="77777777" w:rsidR="00BD58F9" w:rsidRPr="0078755C" w:rsidRDefault="00BD58F9" w:rsidP="0007475A">
                      <w:pPr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328DDDC1" w14:textId="77777777" w:rsidR="00BD58F9" w:rsidRPr="0078755C" w:rsidRDefault="00BD58F9" w:rsidP="0007475A">
                      <w:pPr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0781122E" w14:textId="77777777" w:rsidR="00BD58F9" w:rsidRPr="0078755C" w:rsidRDefault="00BD58F9" w:rsidP="00BD58F9">
                      <w:pPr>
                        <w:numPr>
                          <w:ilvl w:val="0"/>
                          <w:numId w:val="10"/>
                        </w:numPr>
                        <w:rPr>
                          <w:rFonts w:eastAsia="Times New Roman"/>
                          <w:lang w:eastAsia="en-GB"/>
                        </w:rPr>
                      </w:pPr>
                      <w:r w:rsidRPr="0078755C">
                        <w:rPr>
                          <w:rFonts w:eastAsia="Times New Roman"/>
                          <w:lang w:eastAsia="en-GB"/>
                        </w:rPr>
                        <w:t>What effect is your child’s sleep having on your child and family?</w:t>
                      </w:r>
                    </w:p>
                    <w:p w14:paraId="7DA312BF" w14:textId="77777777" w:rsidR="0007475A" w:rsidRPr="0078755C" w:rsidRDefault="0007475A" w:rsidP="00BD58F9">
                      <w:pPr>
                        <w:ind w:left="360"/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741337BF" w14:textId="77777777" w:rsidR="0007475A" w:rsidRPr="0078755C" w:rsidRDefault="0007475A" w:rsidP="0007475A"/>
                  </w:txbxContent>
                </v:textbox>
                <w10:wrap type="square"/>
              </v:shape>
            </w:pict>
          </mc:Fallback>
        </mc:AlternateContent>
      </w:r>
    </w:p>
    <w:p w14:paraId="47E0D836" w14:textId="77777777" w:rsidR="0007475A" w:rsidRPr="00B84869" w:rsidRDefault="0007475A" w:rsidP="0007475A">
      <w:pPr>
        <w:rPr>
          <w:rFonts w:eastAsia="Times New Roman"/>
          <w:sz w:val="24"/>
          <w:szCs w:val="24"/>
          <w:lang w:eastAsia="en-GB"/>
        </w:rPr>
      </w:pPr>
    </w:p>
    <w:p w14:paraId="17D37D64" w14:textId="77777777" w:rsidR="0007475A" w:rsidRPr="00B84869" w:rsidRDefault="0007475A" w:rsidP="0007475A">
      <w:pPr>
        <w:rPr>
          <w:rFonts w:eastAsia="Times New Roman"/>
          <w:sz w:val="24"/>
          <w:szCs w:val="24"/>
          <w:lang w:eastAsia="en-GB"/>
        </w:rPr>
      </w:pPr>
    </w:p>
    <w:p w14:paraId="277E1CC7" w14:textId="77777777" w:rsidR="0007475A" w:rsidRPr="00B84869" w:rsidRDefault="0007475A" w:rsidP="0007475A">
      <w:pPr>
        <w:rPr>
          <w:rFonts w:eastAsia="Times New Roman"/>
          <w:sz w:val="24"/>
          <w:szCs w:val="24"/>
          <w:lang w:eastAsia="en-GB"/>
        </w:rPr>
      </w:pPr>
    </w:p>
    <w:p w14:paraId="2C22C1A8" w14:textId="77777777" w:rsidR="0007475A" w:rsidRPr="00B84869" w:rsidRDefault="0007475A" w:rsidP="0007475A">
      <w:pPr>
        <w:rPr>
          <w:rFonts w:eastAsia="Times New Roman"/>
          <w:sz w:val="24"/>
          <w:szCs w:val="24"/>
          <w:lang w:eastAsia="en-GB"/>
        </w:rPr>
      </w:pPr>
    </w:p>
    <w:p w14:paraId="4C6C08D2" w14:textId="77777777" w:rsidR="0007475A" w:rsidRPr="00B84869" w:rsidRDefault="0007475A" w:rsidP="0007475A">
      <w:pPr>
        <w:rPr>
          <w:rFonts w:eastAsia="Times New Roman"/>
          <w:sz w:val="24"/>
          <w:szCs w:val="24"/>
          <w:lang w:eastAsia="en-GB"/>
        </w:rPr>
      </w:pPr>
    </w:p>
    <w:p w14:paraId="679B425E" w14:textId="77777777" w:rsidR="0007475A" w:rsidRPr="00B84869" w:rsidRDefault="0007475A" w:rsidP="0007475A">
      <w:pPr>
        <w:rPr>
          <w:rFonts w:eastAsia="Times New Roman"/>
          <w:sz w:val="24"/>
          <w:szCs w:val="24"/>
          <w:lang w:eastAsia="en-GB"/>
        </w:rPr>
      </w:pPr>
    </w:p>
    <w:p w14:paraId="4A4E076F" w14:textId="77777777" w:rsidR="0007475A" w:rsidRPr="00B84869" w:rsidRDefault="0007475A" w:rsidP="0007475A">
      <w:pPr>
        <w:rPr>
          <w:rFonts w:eastAsia="Times New Roman"/>
          <w:sz w:val="24"/>
          <w:szCs w:val="24"/>
          <w:lang w:eastAsia="en-GB"/>
        </w:rPr>
      </w:pPr>
    </w:p>
    <w:p w14:paraId="2E800DC2" w14:textId="77777777" w:rsidR="0007475A" w:rsidRPr="00B84869" w:rsidRDefault="0007475A" w:rsidP="0007475A">
      <w:pPr>
        <w:rPr>
          <w:rFonts w:eastAsia="Times New Roman"/>
          <w:sz w:val="24"/>
          <w:szCs w:val="24"/>
          <w:lang w:eastAsia="en-GB"/>
        </w:rPr>
      </w:pPr>
    </w:p>
    <w:p w14:paraId="019C9C8E" w14:textId="77777777" w:rsidR="0007475A" w:rsidRPr="00B84869" w:rsidRDefault="0007475A" w:rsidP="0007475A">
      <w:pPr>
        <w:rPr>
          <w:rFonts w:eastAsia="Times New Roman"/>
          <w:sz w:val="24"/>
          <w:szCs w:val="24"/>
          <w:lang w:eastAsia="en-GB"/>
        </w:rPr>
      </w:pPr>
    </w:p>
    <w:p w14:paraId="702E953A" w14:textId="77777777" w:rsidR="0007475A" w:rsidRPr="00B84869" w:rsidRDefault="0007475A" w:rsidP="0007475A">
      <w:pPr>
        <w:rPr>
          <w:rFonts w:eastAsia="Times New Roman"/>
          <w:sz w:val="24"/>
          <w:szCs w:val="24"/>
          <w:lang w:eastAsia="en-GB"/>
        </w:rPr>
      </w:pPr>
    </w:p>
    <w:p w14:paraId="461FC144" w14:textId="77777777" w:rsidR="0007475A" w:rsidRPr="00B84869" w:rsidRDefault="0007475A" w:rsidP="0007475A">
      <w:pPr>
        <w:rPr>
          <w:rFonts w:eastAsia="Times New Roman"/>
          <w:sz w:val="24"/>
          <w:szCs w:val="24"/>
          <w:lang w:eastAsia="en-GB"/>
        </w:rPr>
      </w:pPr>
    </w:p>
    <w:p w14:paraId="4B4621FF" w14:textId="77777777" w:rsidR="0007475A" w:rsidRPr="00B84869" w:rsidRDefault="0007475A" w:rsidP="0007475A">
      <w:pPr>
        <w:rPr>
          <w:rFonts w:eastAsia="Times New Roman"/>
          <w:sz w:val="24"/>
          <w:szCs w:val="24"/>
          <w:lang w:eastAsia="en-GB"/>
        </w:rPr>
      </w:pPr>
    </w:p>
    <w:p w14:paraId="5C931ABD" w14:textId="77777777" w:rsidR="0007475A" w:rsidRPr="00B84869" w:rsidRDefault="00A9152B" w:rsidP="0007475A">
      <w:pPr>
        <w:rPr>
          <w:rFonts w:eastAsia="Times New Roman"/>
          <w:sz w:val="24"/>
          <w:szCs w:val="24"/>
          <w:lang w:eastAsia="en-GB"/>
        </w:rPr>
      </w:pPr>
      <w:r w:rsidRPr="00A9152B">
        <w:rPr>
          <w:rFonts w:eastAsia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8B11DA5" wp14:editId="4DCB2D44">
                <wp:simplePos x="0" y="0"/>
                <wp:positionH relativeFrom="column">
                  <wp:posOffset>161925</wp:posOffset>
                </wp:positionH>
                <wp:positionV relativeFrom="paragraph">
                  <wp:posOffset>1062990</wp:posOffset>
                </wp:positionV>
                <wp:extent cx="2933700" cy="3048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9DCD9" w14:textId="77777777" w:rsidR="00A9152B" w:rsidRDefault="00A9152B">
                            <w:r>
                              <w:t>Thank you for completing this question</w:t>
                            </w:r>
                            <w:r w:rsidR="00AC6664">
                              <w:t>naire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11DA5" id="_x0000_s1029" type="#_x0000_t202" style="position:absolute;margin-left:12.75pt;margin-top:83.7pt;width:231pt;height:2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">
                <v:textbox>
                  <w:txbxContent>
                    <w:p w14:paraId="0339DCD9" w14:textId="77777777" w:rsidR="00A9152B" w:rsidRDefault="00A9152B">
                      <w:r>
                        <w:t>Thank you for completing this question</w:t>
                      </w:r>
                      <w:r w:rsidR="00AC6664">
                        <w:t>naire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759C1B" w14:textId="77777777" w:rsidR="00916282" w:rsidRDefault="00916282" w:rsidP="000868C0">
      <w:pPr>
        <w:rPr>
          <w:b/>
          <w:color w:val="FFFFFF"/>
        </w:rPr>
        <w:sectPr w:rsidR="00916282" w:rsidSect="00273F08">
          <w:footerReference w:type="default" r:id="rId11"/>
          <w:headerReference w:type="first" r:id="rId12"/>
          <w:footerReference w:type="first" r:id="rId13"/>
          <w:pgSz w:w="11900" w:h="16840"/>
          <w:pgMar w:top="1701" w:right="720" w:bottom="720" w:left="720" w:header="113" w:footer="1418" w:gutter="0"/>
          <w:cols w:space="708"/>
          <w:titlePg/>
          <w:docGrid w:linePitch="299"/>
        </w:sectPr>
      </w:pPr>
    </w:p>
    <w:tbl>
      <w:tblPr>
        <w:tblpPr w:leftFromText="180" w:rightFromText="180" w:vertAnchor="text" w:horzAnchor="page" w:tblpX="1094" w:tblpY="-1030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560"/>
        <w:gridCol w:w="1922"/>
        <w:gridCol w:w="1493"/>
        <w:gridCol w:w="1688"/>
        <w:gridCol w:w="1275"/>
        <w:gridCol w:w="1276"/>
        <w:gridCol w:w="1843"/>
      </w:tblGrid>
      <w:tr w:rsidR="00916282" w:rsidRPr="00B84869" w14:paraId="76A11376" w14:textId="77777777" w:rsidTr="00EB1649">
        <w:tc>
          <w:tcPr>
            <w:tcW w:w="3397" w:type="dxa"/>
            <w:shd w:val="clear" w:color="auto" w:fill="666699"/>
          </w:tcPr>
          <w:p w14:paraId="44F26A4F" w14:textId="77777777" w:rsidR="00916282" w:rsidRPr="00B84869" w:rsidRDefault="00916282" w:rsidP="00EB1649">
            <w:pPr>
              <w:rPr>
                <w:b/>
                <w:color w:val="FFFFFF"/>
              </w:rPr>
            </w:pPr>
          </w:p>
        </w:tc>
        <w:tc>
          <w:tcPr>
            <w:tcW w:w="1560" w:type="dxa"/>
            <w:shd w:val="clear" w:color="auto" w:fill="666699"/>
          </w:tcPr>
          <w:p w14:paraId="22E542E0" w14:textId="77777777" w:rsidR="00916282" w:rsidRPr="00B84869" w:rsidRDefault="00916282" w:rsidP="00EB1649">
            <w:pPr>
              <w:rPr>
                <w:b/>
                <w:color w:val="FFFFFF"/>
              </w:rPr>
            </w:pPr>
            <w:r w:rsidRPr="00B84869">
              <w:rPr>
                <w:b/>
                <w:color w:val="FFFFFF"/>
              </w:rPr>
              <w:t>Monday</w:t>
            </w:r>
          </w:p>
          <w:p w14:paraId="50434D9C" w14:textId="77777777" w:rsidR="00916282" w:rsidRPr="00B84869" w:rsidRDefault="00916282" w:rsidP="00EB1649">
            <w:pPr>
              <w:rPr>
                <w:b/>
                <w:color w:val="FFFFFF"/>
              </w:rPr>
            </w:pPr>
          </w:p>
        </w:tc>
        <w:tc>
          <w:tcPr>
            <w:tcW w:w="1922" w:type="dxa"/>
            <w:shd w:val="clear" w:color="auto" w:fill="666699"/>
          </w:tcPr>
          <w:p w14:paraId="41054964" w14:textId="77777777" w:rsidR="00916282" w:rsidRPr="00B84869" w:rsidRDefault="00916282" w:rsidP="00EB1649">
            <w:pPr>
              <w:rPr>
                <w:b/>
                <w:color w:val="FFFFFF"/>
              </w:rPr>
            </w:pPr>
            <w:r w:rsidRPr="00B84869">
              <w:rPr>
                <w:b/>
                <w:color w:val="FFFFFF"/>
              </w:rPr>
              <w:t>Tuesday</w:t>
            </w:r>
          </w:p>
        </w:tc>
        <w:tc>
          <w:tcPr>
            <w:tcW w:w="1493" w:type="dxa"/>
            <w:shd w:val="clear" w:color="auto" w:fill="666699"/>
          </w:tcPr>
          <w:p w14:paraId="02DD5481" w14:textId="77777777" w:rsidR="00916282" w:rsidRPr="00B84869" w:rsidRDefault="00916282" w:rsidP="00EB1649">
            <w:pPr>
              <w:rPr>
                <w:b/>
                <w:color w:val="FFFFFF"/>
              </w:rPr>
            </w:pPr>
            <w:r w:rsidRPr="00B84869">
              <w:rPr>
                <w:b/>
                <w:color w:val="FFFFFF"/>
              </w:rPr>
              <w:t>Wednesday</w:t>
            </w:r>
          </w:p>
        </w:tc>
        <w:tc>
          <w:tcPr>
            <w:tcW w:w="1688" w:type="dxa"/>
            <w:shd w:val="clear" w:color="auto" w:fill="666699"/>
          </w:tcPr>
          <w:p w14:paraId="7FFF7DCD" w14:textId="77777777" w:rsidR="00916282" w:rsidRPr="00B84869" w:rsidRDefault="00916282" w:rsidP="00EB1649">
            <w:pPr>
              <w:rPr>
                <w:b/>
                <w:color w:val="FFFFFF"/>
              </w:rPr>
            </w:pPr>
            <w:r w:rsidRPr="00B84869">
              <w:rPr>
                <w:b/>
                <w:color w:val="FFFFFF"/>
              </w:rPr>
              <w:t>Thursday</w:t>
            </w:r>
          </w:p>
        </w:tc>
        <w:tc>
          <w:tcPr>
            <w:tcW w:w="1275" w:type="dxa"/>
            <w:shd w:val="clear" w:color="auto" w:fill="666699"/>
          </w:tcPr>
          <w:p w14:paraId="078A105F" w14:textId="77777777" w:rsidR="00916282" w:rsidRPr="00B84869" w:rsidRDefault="00916282" w:rsidP="00EB1649">
            <w:pPr>
              <w:rPr>
                <w:b/>
                <w:color w:val="FFFFFF"/>
              </w:rPr>
            </w:pPr>
            <w:r w:rsidRPr="00B84869">
              <w:rPr>
                <w:b/>
                <w:color w:val="FFFFFF"/>
              </w:rPr>
              <w:t>Friday</w:t>
            </w:r>
          </w:p>
        </w:tc>
        <w:tc>
          <w:tcPr>
            <w:tcW w:w="1276" w:type="dxa"/>
            <w:shd w:val="clear" w:color="auto" w:fill="666699"/>
          </w:tcPr>
          <w:p w14:paraId="56A2D078" w14:textId="77777777" w:rsidR="00916282" w:rsidRPr="00B84869" w:rsidRDefault="00916282" w:rsidP="00EB1649">
            <w:pPr>
              <w:rPr>
                <w:b/>
                <w:color w:val="FFFFFF"/>
              </w:rPr>
            </w:pPr>
            <w:r w:rsidRPr="00B84869">
              <w:rPr>
                <w:b/>
                <w:color w:val="FFFFFF"/>
              </w:rPr>
              <w:t>Saturday</w:t>
            </w:r>
          </w:p>
        </w:tc>
        <w:tc>
          <w:tcPr>
            <w:tcW w:w="1843" w:type="dxa"/>
            <w:shd w:val="clear" w:color="auto" w:fill="666699"/>
          </w:tcPr>
          <w:p w14:paraId="3F248221" w14:textId="77777777" w:rsidR="00916282" w:rsidRPr="00B84869" w:rsidRDefault="00916282" w:rsidP="00EB1649">
            <w:pPr>
              <w:rPr>
                <w:b/>
                <w:color w:val="FFFFFF"/>
              </w:rPr>
            </w:pPr>
            <w:r w:rsidRPr="00B84869">
              <w:rPr>
                <w:b/>
                <w:color w:val="FFFFFF"/>
              </w:rPr>
              <w:t>Sunday</w:t>
            </w:r>
          </w:p>
        </w:tc>
      </w:tr>
      <w:tr w:rsidR="00916282" w:rsidRPr="00B84869" w14:paraId="3D983D72" w14:textId="77777777" w:rsidTr="00EB1649">
        <w:trPr>
          <w:trHeight w:val="999"/>
        </w:trPr>
        <w:tc>
          <w:tcPr>
            <w:tcW w:w="3397" w:type="dxa"/>
            <w:shd w:val="clear" w:color="auto" w:fill="auto"/>
          </w:tcPr>
          <w:p w14:paraId="1C749027" w14:textId="77777777" w:rsidR="00916282" w:rsidRPr="00B84869" w:rsidRDefault="00916282" w:rsidP="00EB1649">
            <w:pPr>
              <w:rPr>
                <w:b/>
              </w:rPr>
            </w:pPr>
            <w:r w:rsidRPr="00B84869">
              <w:rPr>
                <w:b/>
              </w:rPr>
              <w:t>Activities before bedtime</w:t>
            </w:r>
          </w:p>
        </w:tc>
        <w:tc>
          <w:tcPr>
            <w:tcW w:w="1560" w:type="dxa"/>
            <w:shd w:val="clear" w:color="auto" w:fill="auto"/>
          </w:tcPr>
          <w:p w14:paraId="3ECAEC6E" w14:textId="77777777" w:rsidR="00916282" w:rsidRPr="00B84869" w:rsidRDefault="00916282" w:rsidP="00EB1649"/>
          <w:p w14:paraId="09DCFDA6" w14:textId="77777777" w:rsidR="00916282" w:rsidRPr="00B84869" w:rsidRDefault="00916282" w:rsidP="00EB1649"/>
        </w:tc>
        <w:tc>
          <w:tcPr>
            <w:tcW w:w="1922" w:type="dxa"/>
            <w:shd w:val="clear" w:color="auto" w:fill="auto"/>
          </w:tcPr>
          <w:p w14:paraId="7DFB79EE" w14:textId="77777777" w:rsidR="00916282" w:rsidRPr="00B84869" w:rsidRDefault="00916282" w:rsidP="00EB1649"/>
        </w:tc>
        <w:tc>
          <w:tcPr>
            <w:tcW w:w="1493" w:type="dxa"/>
            <w:shd w:val="clear" w:color="auto" w:fill="auto"/>
          </w:tcPr>
          <w:p w14:paraId="33819B3E" w14:textId="77777777" w:rsidR="00916282" w:rsidRPr="00B84869" w:rsidRDefault="00916282" w:rsidP="00EB1649"/>
        </w:tc>
        <w:tc>
          <w:tcPr>
            <w:tcW w:w="1688" w:type="dxa"/>
            <w:shd w:val="clear" w:color="auto" w:fill="auto"/>
          </w:tcPr>
          <w:p w14:paraId="0E2D7610" w14:textId="77777777" w:rsidR="00916282" w:rsidRPr="00B84869" w:rsidRDefault="00916282" w:rsidP="00EB1649"/>
        </w:tc>
        <w:tc>
          <w:tcPr>
            <w:tcW w:w="1275" w:type="dxa"/>
            <w:shd w:val="clear" w:color="auto" w:fill="auto"/>
          </w:tcPr>
          <w:p w14:paraId="011703CE" w14:textId="77777777" w:rsidR="00916282" w:rsidRPr="00B84869" w:rsidRDefault="00916282" w:rsidP="00EB1649"/>
        </w:tc>
        <w:tc>
          <w:tcPr>
            <w:tcW w:w="1276" w:type="dxa"/>
            <w:shd w:val="clear" w:color="auto" w:fill="auto"/>
          </w:tcPr>
          <w:p w14:paraId="6AF9ADF4" w14:textId="77777777" w:rsidR="00916282" w:rsidRPr="00B84869" w:rsidRDefault="00916282" w:rsidP="00EB1649"/>
        </w:tc>
        <w:tc>
          <w:tcPr>
            <w:tcW w:w="1843" w:type="dxa"/>
            <w:shd w:val="clear" w:color="auto" w:fill="auto"/>
          </w:tcPr>
          <w:p w14:paraId="07936BB9" w14:textId="77777777" w:rsidR="00916282" w:rsidRPr="00B84869" w:rsidRDefault="00916282" w:rsidP="00EB1649"/>
        </w:tc>
      </w:tr>
      <w:tr w:rsidR="00916282" w:rsidRPr="00B84869" w14:paraId="20BD6373" w14:textId="77777777" w:rsidTr="00EB1649">
        <w:tc>
          <w:tcPr>
            <w:tcW w:w="3397" w:type="dxa"/>
            <w:shd w:val="clear" w:color="auto" w:fill="auto"/>
          </w:tcPr>
          <w:p w14:paraId="147A22D2" w14:textId="77777777" w:rsidR="00916282" w:rsidRPr="00B84869" w:rsidRDefault="00916282" w:rsidP="00EB1649">
            <w:pPr>
              <w:rPr>
                <w:b/>
              </w:rPr>
            </w:pPr>
            <w:r w:rsidRPr="00B84869">
              <w:rPr>
                <w:b/>
              </w:rPr>
              <w:t>List of last food/drink taken before bedtime and time taken</w:t>
            </w:r>
          </w:p>
          <w:p w14:paraId="2C96950D" w14:textId="77777777" w:rsidR="00916282" w:rsidRPr="00B84869" w:rsidRDefault="00916282" w:rsidP="00EB164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7E0E77F" w14:textId="77777777" w:rsidR="00916282" w:rsidRPr="00B84869" w:rsidRDefault="00916282" w:rsidP="00EB1649"/>
        </w:tc>
        <w:tc>
          <w:tcPr>
            <w:tcW w:w="1922" w:type="dxa"/>
            <w:shd w:val="clear" w:color="auto" w:fill="auto"/>
          </w:tcPr>
          <w:p w14:paraId="7A1DA975" w14:textId="77777777" w:rsidR="00916282" w:rsidRPr="00B84869" w:rsidRDefault="00916282" w:rsidP="00EB1649"/>
        </w:tc>
        <w:tc>
          <w:tcPr>
            <w:tcW w:w="1493" w:type="dxa"/>
            <w:shd w:val="clear" w:color="auto" w:fill="auto"/>
          </w:tcPr>
          <w:p w14:paraId="5EFAE1CB" w14:textId="77777777" w:rsidR="00916282" w:rsidRPr="00B84869" w:rsidRDefault="00916282" w:rsidP="00EB1649"/>
        </w:tc>
        <w:tc>
          <w:tcPr>
            <w:tcW w:w="1688" w:type="dxa"/>
            <w:shd w:val="clear" w:color="auto" w:fill="auto"/>
          </w:tcPr>
          <w:p w14:paraId="59B4FEFD" w14:textId="77777777" w:rsidR="00916282" w:rsidRPr="00B84869" w:rsidRDefault="00916282" w:rsidP="00EB1649"/>
        </w:tc>
        <w:tc>
          <w:tcPr>
            <w:tcW w:w="1275" w:type="dxa"/>
            <w:shd w:val="clear" w:color="auto" w:fill="auto"/>
          </w:tcPr>
          <w:p w14:paraId="0FA70C60" w14:textId="77777777" w:rsidR="00916282" w:rsidRPr="00B84869" w:rsidRDefault="00916282" w:rsidP="00EB1649"/>
        </w:tc>
        <w:tc>
          <w:tcPr>
            <w:tcW w:w="1276" w:type="dxa"/>
            <w:shd w:val="clear" w:color="auto" w:fill="auto"/>
          </w:tcPr>
          <w:p w14:paraId="169277E6" w14:textId="77777777" w:rsidR="00916282" w:rsidRPr="00B84869" w:rsidRDefault="00916282" w:rsidP="00EB1649"/>
        </w:tc>
        <w:tc>
          <w:tcPr>
            <w:tcW w:w="1843" w:type="dxa"/>
            <w:shd w:val="clear" w:color="auto" w:fill="auto"/>
          </w:tcPr>
          <w:p w14:paraId="0C0E6ECD" w14:textId="77777777" w:rsidR="00916282" w:rsidRPr="00B84869" w:rsidRDefault="00916282" w:rsidP="00EB1649"/>
        </w:tc>
      </w:tr>
      <w:tr w:rsidR="00916282" w:rsidRPr="00B84869" w14:paraId="21452ED2" w14:textId="77777777" w:rsidTr="00EB1649">
        <w:tc>
          <w:tcPr>
            <w:tcW w:w="3397" w:type="dxa"/>
            <w:shd w:val="clear" w:color="auto" w:fill="auto"/>
          </w:tcPr>
          <w:p w14:paraId="1C9CF65D" w14:textId="77777777" w:rsidR="00916282" w:rsidRPr="00B84869" w:rsidRDefault="00916282" w:rsidP="00EB1649">
            <w:pPr>
              <w:rPr>
                <w:b/>
              </w:rPr>
            </w:pPr>
            <w:r w:rsidRPr="00B84869">
              <w:rPr>
                <w:b/>
              </w:rPr>
              <w:t>Bedtime and time slept</w:t>
            </w:r>
          </w:p>
          <w:p w14:paraId="4CA4217B" w14:textId="77777777" w:rsidR="00916282" w:rsidRPr="00B84869" w:rsidRDefault="00916282" w:rsidP="00EB164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FA54167" w14:textId="77777777" w:rsidR="00916282" w:rsidRPr="00B84869" w:rsidRDefault="00916282" w:rsidP="00EB1649"/>
          <w:p w14:paraId="11CADE78" w14:textId="77777777" w:rsidR="00916282" w:rsidRPr="00B84869" w:rsidRDefault="00916282" w:rsidP="00EB1649"/>
        </w:tc>
        <w:tc>
          <w:tcPr>
            <w:tcW w:w="1922" w:type="dxa"/>
            <w:shd w:val="clear" w:color="auto" w:fill="auto"/>
          </w:tcPr>
          <w:p w14:paraId="2EC5511A" w14:textId="77777777" w:rsidR="00916282" w:rsidRPr="00B84869" w:rsidRDefault="00916282" w:rsidP="00EB1649"/>
        </w:tc>
        <w:tc>
          <w:tcPr>
            <w:tcW w:w="1493" w:type="dxa"/>
            <w:shd w:val="clear" w:color="auto" w:fill="auto"/>
          </w:tcPr>
          <w:p w14:paraId="62C50C10" w14:textId="77777777" w:rsidR="00916282" w:rsidRPr="00B84869" w:rsidRDefault="00916282" w:rsidP="00EB1649"/>
        </w:tc>
        <w:tc>
          <w:tcPr>
            <w:tcW w:w="1688" w:type="dxa"/>
            <w:shd w:val="clear" w:color="auto" w:fill="auto"/>
          </w:tcPr>
          <w:p w14:paraId="3C6CB5CD" w14:textId="77777777" w:rsidR="00916282" w:rsidRPr="00B84869" w:rsidRDefault="00916282" w:rsidP="00EB1649"/>
        </w:tc>
        <w:tc>
          <w:tcPr>
            <w:tcW w:w="1275" w:type="dxa"/>
            <w:shd w:val="clear" w:color="auto" w:fill="auto"/>
          </w:tcPr>
          <w:p w14:paraId="31875A35" w14:textId="77777777" w:rsidR="00916282" w:rsidRPr="00B84869" w:rsidRDefault="00916282" w:rsidP="00EB1649"/>
        </w:tc>
        <w:tc>
          <w:tcPr>
            <w:tcW w:w="1276" w:type="dxa"/>
            <w:shd w:val="clear" w:color="auto" w:fill="auto"/>
          </w:tcPr>
          <w:p w14:paraId="309C69D6" w14:textId="77777777" w:rsidR="00916282" w:rsidRPr="00B84869" w:rsidRDefault="00916282" w:rsidP="00EB1649"/>
        </w:tc>
        <w:tc>
          <w:tcPr>
            <w:tcW w:w="1843" w:type="dxa"/>
            <w:shd w:val="clear" w:color="auto" w:fill="auto"/>
          </w:tcPr>
          <w:p w14:paraId="7B9514A0" w14:textId="77777777" w:rsidR="00916282" w:rsidRPr="00B84869" w:rsidRDefault="00916282" w:rsidP="00EB1649"/>
        </w:tc>
      </w:tr>
      <w:tr w:rsidR="00916282" w:rsidRPr="00B84869" w14:paraId="2F68A506" w14:textId="77777777" w:rsidTr="00EB1649">
        <w:tc>
          <w:tcPr>
            <w:tcW w:w="3397" w:type="dxa"/>
            <w:shd w:val="clear" w:color="auto" w:fill="auto"/>
          </w:tcPr>
          <w:p w14:paraId="7621E8F4" w14:textId="77777777" w:rsidR="00916282" w:rsidRPr="00B84869" w:rsidRDefault="00916282" w:rsidP="00EB1649">
            <w:pPr>
              <w:rPr>
                <w:b/>
              </w:rPr>
            </w:pPr>
            <w:r w:rsidRPr="00B84869">
              <w:rPr>
                <w:b/>
              </w:rPr>
              <w:t>Times woke up got out of bed and how long for</w:t>
            </w:r>
          </w:p>
          <w:p w14:paraId="0DF2E177" w14:textId="77777777" w:rsidR="00916282" w:rsidRPr="00B84869" w:rsidRDefault="00916282" w:rsidP="00EB164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9C0396B" w14:textId="77777777" w:rsidR="00916282" w:rsidRPr="00B84869" w:rsidRDefault="00916282" w:rsidP="00EB1649"/>
        </w:tc>
        <w:tc>
          <w:tcPr>
            <w:tcW w:w="1922" w:type="dxa"/>
            <w:shd w:val="clear" w:color="auto" w:fill="auto"/>
          </w:tcPr>
          <w:p w14:paraId="1E6797A3" w14:textId="77777777" w:rsidR="00916282" w:rsidRPr="00B84869" w:rsidRDefault="00916282" w:rsidP="00EB1649"/>
        </w:tc>
        <w:tc>
          <w:tcPr>
            <w:tcW w:w="1493" w:type="dxa"/>
            <w:shd w:val="clear" w:color="auto" w:fill="auto"/>
          </w:tcPr>
          <w:p w14:paraId="073112EC" w14:textId="77777777" w:rsidR="00916282" w:rsidRPr="00B84869" w:rsidRDefault="00916282" w:rsidP="00EB1649"/>
        </w:tc>
        <w:tc>
          <w:tcPr>
            <w:tcW w:w="1688" w:type="dxa"/>
            <w:shd w:val="clear" w:color="auto" w:fill="auto"/>
          </w:tcPr>
          <w:p w14:paraId="00AF9EE3" w14:textId="77777777" w:rsidR="00916282" w:rsidRPr="00B84869" w:rsidRDefault="00916282" w:rsidP="00EB1649"/>
        </w:tc>
        <w:tc>
          <w:tcPr>
            <w:tcW w:w="1275" w:type="dxa"/>
            <w:shd w:val="clear" w:color="auto" w:fill="auto"/>
          </w:tcPr>
          <w:p w14:paraId="6C6F11F3" w14:textId="77777777" w:rsidR="00916282" w:rsidRPr="00B84869" w:rsidRDefault="00916282" w:rsidP="00EB1649"/>
        </w:tc>
        <w:tc>
          <w:tcPr>
            <w:tcW w:w="1276" w:type="dxa"/>
            <w:shd w:val="clear" w:color="auto" w:fill="auto"/>
          </w:tcPr>
          <w:p w14:paraId="7C108CEA" w14:textId="77777777" w:rsidR="00916282" w:rsidRPr="00B84869" w:rsidRDefault="00916282" w:rsidP="00EB1649"/>
        </w:tc>
        <w:tc>
          <w:tcPr>
            <w:tcW w:w="1843" w:type="dxa"/>
            <w:shd w:val="clear" w:color="auto" w:fill="auto"/>
          </w:tcPr>
          <w:p w14:paraId="21FAD922" w14:textId="77777777" w:rsidR="00916282" w:rsidRPr="00B84869" w:rsidRDefault="00916282" w:rsidP="00EB1649"/>
        </w:tc>
      </w:tr>
      <w:tr w:rsidR="00916282" w:rsidRPr="00B84869" w14:paraId="3C51F649" w14:textId="77777777" w:rsidTr="00EB1649">
        <w:tc>
          <w:tcPr>
            <w:tcW w:w="3397" w:type="dxa"/>
            <w:shd w:val="clear" w:color="auto" w:fill="auto"/>
          </w:tcPr>
          <w:p w14:paraId="5C8FAF72" w14:textId="77777777" w:rsidR="00916282" w:rsidRPr="00B84869" w:rsidRDefault="00916282" w:rsidP="00EB1649">
            <w:pPr>
              <w:rPr>
                <w:b/>
              </w:rPr>
            </w:pPr>
            <w:r w:rsidRPr="00B84869">
              <w:rPr>
                <w:b/>
              </w:rPr>
              <w:t>Triggers for waking or getting up</w:t>
            </w:r>
          </w:p>
          <w:p w14:paraId="0F4A8135" w14:textId="77777777" w:rsidR="00916282" w:rsidRPr="00B84869" w:rsidRDefault="00916282" w:rsidP="00EB164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84B8B19" w14:textId="77777777" w:rsidR="00916282" w:rsidRPr="00B84869" w:rsidRDefault="00916282" w:rsidP="00EB1649"/>
        </w:tc>
        <w:tc>
          <w:tcPr>
            <w:tcW w:w="1922" w:type="dxa"/>
            <w:shd w:val="clear" w:color="auto" w:fill="auto"/>
          </w:tcPr>
          <w:p w14:paraId="45240471" w14:textId="77777777" w:rsidR="00916282" w:rsidRPr="00B84869" w:rsidRDefault="00916282" w:rsidP="00EB1649"/>
        </w:tc>
        <w:tc>
          <w:tcPr>
            <w:tcW w:w="1493" w:type="dxa"/>
            <w:shd w:val="clear" w:color="auto" w:fill="auto"/>
          </w:tcPr>
          <w:p w14:paraId="11CB2C09" w14:textId="77777777" w:rsidR="00916282" w:rsidRPr="00B84869" w:rsidRDefault="00916282" w:rsidP="00EB1649"/>
        </w:tc>
        <w:tc>
          <w:tcPr>
            <w:tcW w:w="1688" w:type="dxa"/>
            <w:shd w:val="clear" w:color="auto" w:fill="auto"/>
          </w:tcPr>
          <w:p w14:paraId="3A650599" w14:textId="77777777" w:rsidR="00916282" w:rsidRPr="00B84869" w:rsidRDefault="00916282" w:rsidP="00EB1649"/>
        </w:tc>
        <w:tc>
          <w:tcPr>
            <w:tcW w:w="1275" w:type="dxa"/>
            <w:shd w:val="clear" w:color="auto" w:fill="auto"/>
          </w:tcPr>
          <w:p w14:paraId="50949E7D" w14:textId="77777777" w:rsidR="00916282" w:rsidRPr="00B84869" w:rsidRDefault="00916282" w:rsidP="00EB1649"/>
        </w:tc>
        <w:tc>
          <w:tcPr>
            <w:tcW w:w="1276" w:type="dxa"/>
            <w:shd w:val="clear" w:color="auto" w:fill="auto"/>
          </w:tcPr>
          <w:p w14:paraId="70910E6E" w14:textId="77777777" w:rsidR="00916282" w:rsidRPr="00B84869" w:rsidRDefault="00916282" w:rsidP="00EB1649"/>
        </w:tc>
        <w:tc>
          <w:tcPr>
            <w:tcW w:w="1843" w:type="dxa"/>
            <w:shd w:val="clear" w:color="auto" w:fill="auto"/>
          </w:tcPr>
          <w:p w14:paraId="07E376D1" w14:textId="77777777" w:rsidR="00916282" w:rsidRPr="00B84869" w:rsidRDefault="00916282" w:rsidP="00EB1649"/>
        </w:tc>
      </w:tr>
      <w:tr w:rsidR="00916282" w:rsidRPr="00B84869" w14:paraId="48749F6D" w14:textId="77777777" w:rsidTr="00EB1649">
        <w:tc>
          <w:tcPr>
            <w:tcW w:w="3397" w:type="dxa"/>
            <w:shd w:val="clear" w:color="auto" w:fill="auto"/>
          </w:tcPr>
          <w:p w14:paraId="2F621780" w14:textId="77777777" w:rsidR="00916282" w:rsidRPr="00B84869" w:rsidRDefault="00916282" w:rsidP="00EB1649">
            <w:pPr>
              <w:rPr>
                <w:b/>
              </w:rPr>
            </w:pPr>
            <w:r w:rsidRPr="00B84869">
              <w:rPr>
                <w:b/>
              </w:rPr>
              <w:t>Time woke in the morning and mood on waking</w:t>
            </w:r>
          </w:p>
          <w:p w14:paraId="612C6031" w14:textId="77777777" w:rsidR="00916282" w:rsidRPr="00B84869" w:rsidRDefault="00916282" w:rsidP="00EB164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E7317B5" w14:textId="77777777" w:rsidR="00916282" w:rsidRPr="00B84869" w:rsidRDefault="00916282" w:rsidP="00EB1649"/>
        </w:tc>
        <w:tc>
          <w:tcPr>
            <w:tcW w:w="1922" w:type="dxa"/>
            <w:shd w:val="clear" w:color="auto" w:fill="auto"/>
          </w:tcPr>
          <w:p w14:paraId="206167C7" w14:textId="77777777" w:rsidR="00916282" w:rsidRPr="00B84869" w:rsidRDefault="00916282" w:rsidP="00EB1649"/>
        </w:tc>
        <w:tc>
          <w:tcPr>
            <w:tcW w:w="1493" w:type="dxa"/>
            <w:shd w:val="clear" w:color="auto" w:fill="auto"/>
          </w:tcPr>
          <w:p w14:paraId="53D6FBDB" w14:textId="77777777" w:rsidR="00916282" w:rsidRPr="00B84869" w:rsidRDefault="00916282" w:rsidP="00EB1649"/>
        </w:tc>
        <w:tc>
          <w:tcPr>
            <w:tcW w:w="1688" w:type="dxa"/>
            <w:shd w:val="clear" w:color="auto" w:fill="auto"/>
          </w:tcPr>
          <w:p w14:paraId="7988F418" w14:textId="77777777" w:rsidR="00916282" w:rsidRPr="00B84869" w:rsidRDefault="00916282" w:rsidP="00EB1649"/>
        </w:tc>
        <w:tc>
          <w:tcPr>
            <w:tcW w:w="1275" w:type="dxa"/>
            <w:shd w:val="clear" w:color="auto" w:fill="auto"/>
          </w:tcPr>
          <w:p w14:paraId="1609405F" w14:textId="77777777" w:rsidR="00916282" w:rsidRPr="00B84869" w:rsidRDefault="00916282" w:rsidP="00EB1649"/>
        </w:tc>
        <w:tc>
          <w:tcPr>
            <w:tcW w:w="1276" w:type="dxa"/>
            <w:shd w:val="clear" w:color="auto" w:fill="auto"/>
          </w:tcPr>
          <w:p w14:paraId="7BF73587" w14:textId="77777777" w:rsidR="00916282" w:rsidRPr="00B84869" w:rsidRDefault="00916282" w:rsidP="00EB1649"/>
        </w:tc>
        <w:tc>
          <w:tcPr>
            <w:tcW w:w="1843" w:type="dxa"/>
            <w:shd w:val="clear" w:color="auto" w:fill="auto"/>
          </w:tcPr>
          <w:p w14:paraId="55CD8503" w14:textId="77777777" w:rsidR="00916282" w:rsidRPr="00B84869" w:rsidRDefault="00916282" w:rsidP="00EB1649"/>
        </w:tc>
      </w:tr>
      <w:tr w:rsidR="00916282" w:rsidRPr="00B84869" w14:paraId="448B2EEB" w14:textId="77777777" w:rsidTr="00EB1649">
        <w:tc>
          <w:tcPr>
            <w:tcW w:w="3397" w:type="dxa"/>
            <w:shd w:val="clear" w:color="auto" w:fill="auto"/>
          </w:tcPr>
          <w:p w14:paraId="3D15028C" w14:textId="77777777" w:rsidR="00916282" w:rsidRPr="00B84869" w:rsidRDefault="00916282" w:rsidP="00EB1649">
            <w:pPr>
              <w:rPr>
                <w:b/>
              </w:rPr>
            </w:pPr>
            <w:r w:rsidRPr="00B84869">
              <w:rPr>
                <w:b/>
              </w:rPr>
              <w:t>Sleepy during daytime, naps and any other problems</w:t>
            </w:r>
          </w:p>
          <w:p w14:paraId="6A0F888D" w14:textId="77777777" w:rsidR="00916282" w:rsidRPr="00B84869" w:rsidRDefault="00916282" w:rsidP="00EB164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0F6854D" w14:textId="77777777" w:rsidR="00916282" w:rsidRPr="00B84869" w:rsidRDefault="00916282" w:rsidP="00EB1649"/>
        </w:tc>
        <w:tc>
          <w:tcPr>
            <w:tcW w:w="1922" w:type="dxa"/>
            <w:shd w:val="clear" w:color="auto" w:fill="auto"/>
          </w:tcPr>
          <w:p w14:paraId="3C64D362" w14:textId="77777777" w:rsidR="00916282" w:rsidRPr="00B84869" w:rsidRDefault="00916282" w:rsidP="00EB1649"/>
        </w:tc>
        <w:tc>
          <w:tcPr>
            <w:tcW w:w="1493" w:type="dxa"/>
            <w:shd w:val="clear" w:color="auto" w:fill="auto"/>
          </w:tcPr>
          <w:p w14:paraId="030E2C8C" w14:textId="77777777" w:rsidR="00916282" w:rsidRPr="00B84869" w:rsidRDefault="00916282" w:rsidP="00EB1649"/>
        </w:tc>
        <w:tc>
          <w:tcPr>
            <w:tcW w:w="1688" w:type="dxa"/>
            <w:shd w:val="clear" w:color="auto" w:fill="auto"/>
          </w:tcPr>
          <w:p w14:paraId="51CFB772" w14:textId="77777777" w:rsidR="00916282" w:rsidRPr="00B84869" w:rsidRDefault="00916282" w:rsidP="00EB1649"/>
        </w:tc>
        <w:tc>
          <w:tcPr>
            <w:tcW w:w="1275" w:type="dxa"/>
            <w:shd w:val="clear" w:color="auto" w:fill="auto"/>
          </w:tcPr>
          <w:p w14:paraId="28BD8049" w14:textId="77777777" w:rsidR="00916282" w:rsidRPr="00B84869" w:rsidRDefault="00916282" w:rsidP="00EB1649"/>
        </w:tc>
        <w:tc>
          <w:tcPr>
            <w:tcW w:w="1276" w:type="dxa"/>
            <w:shd w:val="clear" w:color="auto" w:fill="auto"/>
          </w:tcPr>
          <w:p w14:paraId="08EF4245" w14:textId="77777777" w:rsidR="00916282" w:rsidRPr="00B84869" w:rsidRDefault="00916282" w:rsidP="00EB1649"/>
        </w:tc>
        <w:tc>
          <w:tcPr>
            <w:tcW w:w="1843" w:type="dxa"/>
            <w:shd w:val="clear" w:color="auto" w:fill="auto"/>
          </w:tcPr>
          <w:p w14:paraId="5DCE0B0F" w14:textId="77777777" w:rsidR="00916282" w:rsidRPr="00B84869" w:rsidRDefault="00916282" w:rsidP="00EB1649"/>
        </w:tc>
      </w:tr>
      <w:tr w:rsidR="00916282" w:rsidRPr="00B84869" w14:paraId="5EF3AD14" w14:textId="77777777" w:rsidTr="00EB1649">
        <w:trPr>
          <w:trHeight w:val="1411"/>
        </w:trPr>
        <w:tc>
          <w:tcPr>
            <w:tcW w:w="3397" w:type="dxa"/>
            <w:shd w:val="clear" w:color="auto" w:fill="auto"/>
          </w:tcPr>
          <w:p w14:paraId="2A93B980" w14:textId="77777777" w:rsidR="00916282" w:rsidRPr="00B84869" w:rsidRDefault="00916282" w:rsidP="00EB1649">
            <w:pPr>
              <w:rPr>
                <w:b/>
              </w:rPr>
            </w:pPr>
            <w:r w:rsidRPr="00B84869">
              <w:rPr>
                <w:b/>
              </w:rPr>
              <w:t>What strategies have you tried?</w:t>
            </w:r>
          </w:p>
          <w:p w14:paraId="00402BF6" w14:textId="77777777" w:rsidR="00916282" w:rsidRPr="00B84869" w:rsidRDefault="00916282" w:rsidP="00EB164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8E32248" w14:textId="77777777" w:rsidR="00916282" w:rsidRPr="00B84869" w:rsidRDefault="00916282" w:rsidP="00EB1649"/>
        </w:tc>
        <w:tc>
          <w:tcPr>
            <w:tcW w:w="1922" w:type="dxa"/>
            <w:shd w:val="clear" w:color="auto" w:fill="auto"/>
          </w:tcPr>
          <w:p w14:paraId="7CA6FA8C" w14:textId="77777777" w:rsidR="00916282" w:rsidRPr="00B84869" w:rsidRDefault="00916282" w:rsidP="00EB1649"/>
        </w:tc>
        <w:tc>
          <w:tcPr>
            <w:tcW w:w="1493" w:type="dxa"/>
            <w:shd w:val="clear" w:color="auto" w:fill="auto"/>
          </w:tcPr>
          <w:p w14:paraId="2CE6C5A5" w14:textId="77777777" w:rsidR="00916282" w:rsidRPr="00B84869" w:rsidRDefault="00916282" w:rsidP="00EB1649"/>
        </w:tc>
        <w:tc>
          <w:tcPr>
            <w:tcW w:w="1688" w:type="dxa"/>
            <w:shd w:val="clear" w:color="auto" w:fill="auto"/>
          </w:tcPr>
          <w:p w14:paraId="2C391D4A" w14:textId="77777777" w:rsidR="00916282" w:rsidRPr="00B84869" w:rsidRDefault="00916282" w:rsidP="00EB1649"/>
        </w:tc>
        <w:tc>
          <w:tcPr>
            <w:tcW w:w="1275" w:type="dxa"/>
            <w:shd w:val="clear" w:color="auto" w:fill="auto"/>
          </w:tcPr>
          <w:p w14:paraId="26256B43" w14:textId="77777777" w:rsidR="00916282" w:rsidRPr="00B84869" w:rsidRDefault="00916282" w:rsidP="00EB1649"/>
        </w:tc>
        <w:tc>
          <w:tcPr>
            <w:tcW w:w="1276" w:type="dxa"/>
            <w:shd w:val="clear" w:color="auto" w:fill="auto"/>
          </w:tcPr>
          <w:p w14:paraId="0490B8D8" w14:textId="77777777" w:rsidR="00916282" w:rsidRPr="00B84869" w:rsidRDefault="00916282" w:rsidP="00EB1649"/>
        </w:tc>
        <w:tc>
          <w:tcPr>
            <w:tcW w:w="1843" w:type="dxa"/>
            <w:shd w:val="clear" w:color="auto" w:fill="auto"/>
          </w:tcPr>
          <w:p w14:paraId="3F0FDF3B" w14:textId="77777777" w:rsidR="00916282" w:rsidRPr="00B84869" w:rsidRDefault="00916282" w:rsidP="00EB1649"/>
        </w:tc>
      </w:tr>
      <w:tr w:rsidR="00916282" w:rsidRPr="00B84869" w14:paraId="0E32BAD4" w14:textId="77777777" w:rsidTr="00EB1649">
        <w:trPr>
          <w:trHeight w:val="1541"/>
        </w:trPr>
        <w:tc>
          <w:tcPr>
            <w:tcW w:w="3397" w:type="dxa"/>
            <w:shd w:val="clear" w:color="auto" w:fill="auto"/>
          </w:tcPr>
          <w:p w14:paraId="4543BF84" w14:textId="77777777" w:rsidR="00916282" w:rsidRPr="00B84869" w:rsidRDefault="00916282" w:rsidP="00EB1649">
            <w:pPr>
              <w:rPr>
                <w:b/>
              </w:rPr>
            </w:pPr>
            <w:r w:rsidRPr="00B84869">
              <w:rPr>
                <w:b/>
              </w:rPr>
              <w:t>It is helpful to score 1-5</w:t>
            </w:r>
          </w:p>
          <w:p w14:paraId="53171055" w14:textId="77777777" w:rsidR="00916282" w:rsidRPr="00B84869" w:rsidRDefault="00916282" w:rsidP="00EB1649">
            <w:pPr>
              <w:rPr>
                <w:b/>
              </w:rPr>
            </w:pPr>
            <w:r w:rsidRPr="00B84869">
              <w:rPr>
                <w:b/>
              </w:rPr>
              <w:t>1=least helpful</w:t>
            </w:r>
          </w:p>
          <w:p w14:paraId="36DA5D81" w14:textId="77777777" w:rsidR="00916282" w:rsidRPr="00B84869" w:rsidRDefault="00916282" w:rsidP="00EB1649">
            <w:r w:rsidRPr="00B84869">
              <w:rPr>
                <w:b/>
              </w:rPr>
              <w:t>5=most helpful</w:t>
            </w:r>
          </w:p>
        </w:tc>
        <w:tc>
          <w:tcPr>
            <w:tcW w:w="1560" w:type="dxa"/>
            <w:shd w:val="clear" w:color="auto" w:fill="auto"/>
          </w:tcPr>
          <w:p w14:paraId="7241E26C" w14:textId="77777777" w:rsidR="00916282" w:rsidRPr="00B84869" w:rsidRDefault="00916282" w:rsidP="00EB1649"/>
        </w:tc>
        <w:tc>
          <w:tcPr>
            <w:tcW w:w="1922" w:type="dxa"/>
            <w:shd w:val="clear" w:color="auto" w:fill="auto"/>
          </w:tcPr>
          <w:p w14:paraId="64982ACA" w14:textId="77777777" w:rsidR="00916282" w:rsidRPr="00B84869" w:rsidRDefault="00916282" w:rsidP="00EB1649"/>
        </w:tc>
        <w:tc>
          <w:tcPr>
            <w:tcW w:w="1493" w:type="dxa"/>
            <w:shd w:val="clear" w:color="auto" w:fill="auto"/>
          </w:tcPr>
          <w:p w14:paraId="3CAE7467" w14:textId="77777777" w:rsidR="00916282" w:rsidRPr="00B84869" w:rsidRDefault="00916282" w:rsidP="00EB1649"/>
        </w:tc>
        <w:tc>
          <w:tcPr>
            <w:tcW w:w="1688" w:type="dxa"/>
            <w:shd w:val="clear" w:color="auto" w:fill="auto"/>
          </w:tcPr>
          <w:p w14:paraId="0BB47846" w14:textId="77777777" w:rsidR="00916282" w:rsidRPr="00B84869" w:rsidRDefault="00916282" w:rsidP="00EB1649"/>
        </w:tc>
        <w:tc>
          <w:tcPr>
            <w:tcW w:w="1275" w:type="dxa"/>
            <w:shd w:val="clear" w:color="auto" w:fill="auto"/>
          </w:tcPr>
          <w:p w14:paraId="2576DBA4" w14:textId="77777777" w:rsidR="00916282" w:rsidRPr="00B84869" w:rsidRDefault="00916282" w:rsidP="00EB1649"/>
        </w:tc>
        <w:tc>
          <w:tcPr>
            <w:tcW w:w="1276" w:type="dxa"/>
            <w:shd w:val="clear" w:color="auto" w:fill="auto"/>
          </w:tcPr>
          <w:p w14:paraId="5BD4DD9F" w14:textId="77777777" w:rsidR="00916282" w:rsidRPr="00B84869" w:rsidRDefault="00916282" w:rsidP="00EB1649"/>
        </w:tc>
        <w:tc>
          <w:tcPr>
            <w:tcW w:w="1843" w:type="dxa"/>
            <w:shd w:val="clear" w:color="auto" w:fill="auto"/>
          </w:tcPr>
          <w:p w14:paraId="1046FBB3" w14:textId="77777777" w:rsidR="00916282" w:rsidRPr="00B84869" w:rsidRDefault="00916282" w:rsidP="00EB1649"/>
        </w:tc>
      </w:tr>
    </w:tbl>
    <w:p w14:paraId="4B35FE5A" w14:textId="77777777" w:rsidR="00916282" w:rsidRDefault="00916282" w:rsidP="0078755C">
      <w:pPr>
        <w:rPr>
          <w:rStyle w:val="SubtleEmphasis"/>
        </w:rPr>
        <w:sectPr w:rsidR="00916282" w:rsidSect="00916282">
          <w:headerReference w:type="first" r:id="rId14"/>
          <w:pgSz w:w="16840" w:h="11900" w:orient="landscape"/>
          <w:pgMar w:top="238" w:right="720" w:bottom="238" w:left="1191" w:header="113" w:footer="1418" w:gutter="0"/>
          <w:cols w:space="708"/>
          <w:titlePg/>
          <w:docGrid w:linePitch="299"/>
        </w:sectPr>
      </w:pPr>
    </w:p>
    <w:tbl>
      <w:tblPr>
        <w:tblpPr w:leftFromText="180" w:rightFromText="180" w:vertAnchor="text" w:horzAnchor="page" w:tblpX="1094" w:tblpY="-1030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560"/>
        <w:gridCol w:w="1922"/>
        <w:gridCol w:w="1493"/>
        <w:gridCol w:w="1688"/>
        <w:gridCol w:w="1275"/>
        <w:gridCol w:w="1276"/>
        <w:gridCol w:w="1843"/>
      </w:tblGrid>
      <w:tr w:rsidR="00916282" w:rsidRPr="00B84869" w14:paraId="65DE50D4" w14:textId="77777777" w:rsidTr="00916282">
        <w:tc>
          <w:tcPr>
            <w:tcW w:w="3397" w:type="dxa"/>
            <w:shd w:val="clear" w:color="auto" w:fill="666699"/>
          </w:tcPr>
          <w:p w14:paraId="716BAA65" w14:textId="77777777" w:rsidR="00916282" w:rsidRPr="00B84869" w:rsidRDefault="00916282" w:rsidP="00916282">
            <w:pPr>
              <w:rPr>
                <w:b/>
                <w:color w:val="FFFFFF"/>
              </w:rPr>
            </w:pPr>
          </w:p>
        </w:tc>
        <w:tc>
          <w:tcPr>
            <w:tcW w:w="1560" w:type="dxa"/>
            <w:shd w:val="clear" w:color="auto" w:fill="666699"/>
          </w:tcPr>
          <w:p w14:paraId="4A74CD84" w14:textId="77777777" w:rsidR="00916282" w:rsidRPr="00B84869" w:rsidRDefault="00916282" w:rsidP="00916282">
            <w:pPr>
              <w:rPr>
                <w:b/>
                <w:color w:val="FFFFFF"/>
              </w:rPr>
            </w:pPr>
            <w:r w:rsidRPr="00B84869">
              <w:rPr>
                <w:b/>
                <w:color w:val="FFFFFF"/>
              </w:rPr>
              <w:t>Monday</w:t>
            </w:r>
          </w:p>
          <w:p w14:paraId="7DFD1F49" w14:textId="77777777" w:rsidR="00916282" w:rsidRPr="00B84869" w:rsidRDefault="00916282" w:rsidP="00916282">
            <w:pPr>
              <w:rPr>
                <w:b/>
                <w:color w:val="FFFFFF"/>
              </w:rPr>
            </w:pPr>
          </w:p>
        </w:tc>
        <w:tc>
          <w:tcPr>
            <w:tcW w:w="1922" w:type="dxa"/>
            <w:shd w:val="clear" w:color="auto" w:fill="666699"/>
          </w:tcPr>
          <w:p w14:paraId="72A627A8" w14:textId="77777777" w:rsidR="00916282" w:rsidRPr="00B84869" w:rsidRDefault="00916282" w:rsidP="00916282">
            <w:pPr>
              <w:rPr>
                <w:b/>
                <w:color w:val="FFFFFF"/>
              </w:rPr>
            </w:pPr>
            <w:r w:rsidRPr="00B84869">
              <w:rPr>
                <w:b/>
                <w:color w:val="FFFFFF"/>
              </w:rPr>
              <w:t>Tuesday</w:t>
            </w:r>
          </w:p>
        </w:tc>
        <w:tc>
          <w:tcPr>
            <w:tcW w:w="1493" w:type="dxa"/>
            <w:shd w:val="clear" w:color="auto" w:fill="666699"/>
          </w:tcPr>
          <w:p w14:paraId="6B4C46D9" w14:textId="77777777" w:rsidR="00916282" w:rsidRPr="00B84869" w:rsidRDefault="00916282" w:rsidP="00916282">
            <w:pPr>
              <w:rPr>
                <w:b/>
                <w:color w:val="FFFFFF"/>
              </w:rPr>
            </w:pPr>
            <w:r w:rsidRPr="00B84869">
              <w:rPr>
                <w:b/>
                <w:color w:val="FFFFFF"/>
              </w:rPr>
              <w:t>Wednesday</w:t>
            </w:r>
          </w:p>
        </w:tc>
        <w:tc>
          <w:tcPr>
            <w:tcW w:w="1688" w:type="dxa"/>
            <w:shd w:val="clear" w:color="auto" w:fill="666699"/>
          </w:tcPr>
          <w:p w14:paraId="6846E58C" w14:textId="77777777" w:rsidR="00916282" w:rsidRPr="00B84869" w:rsidRDefault="00916282" w:rsidP="00916282">
            <w:pPr>
              <w:rPr>
                <w:b/>
                <w:color w:val="FFFFFF"/>
              </w:rPr>
            </w:pPr>
            <w:r w:rsidRPr="00B84869">
              <w:rPr>
                <w:b/>
                <w:color w:val="FFFFFF"/>
              </w:rPr>
              <w:t>Thursday</w:t>
            </w:r>
          </w:p>
        </w:tc>
        <w:tc>
          <w:tcPr>
            <w:tcW w:w="1275" w:type="dxa"/>
            <w:shd w:val="clear" w:color="auto" w:fill="666699"/>
          </w:tcPr>
          <w:p w14:paraId="02E1094D" w14:textId="77777777" w:rsidR="00916282" w:rsidRPr="00B84869" w:rsidRDefault="00916282" w:rsidP="00916282">
            <w:pPr>
              <w:rPr>
                <w:b/>
                <w:color w:val="FFFFFF"/>
              </w:rPr>
            </w:pPr>
            <w:r w:rsidRPr="00B84869">
              <w:rPr>
                <w:b/>
                <w:color w:val="FFFFFF"/>
              </w:rPr>
              <w:t>Friday</w:t>
            </w:r>
          </w:p>
        </w:tc>
        <w:tc>
          <w:tcPr>
            <w:tcW w:w="1276" w:type="dxa"/>
            <w:shd w:val="clear" w:color="auto" w:fill="666699"/>
          </w:tcPr>
          <w:p w14:paraId="0E2E6F7F" w14:textId="77777777" w:rsidR="00916282" w:rsidRPr="00B84869" w:rsidRDefault="00916282" w:rsidP="00916282">
            <w:pPr>
              <w:rPr>
                <w:b/>
                <w:color w:val="FFFFFF"/>
              </w:rPr>
            </w:pPr>
            <w:r w:rsidRPr="00B84869">
              <w:rPr>
                <w:b/>
                <w:color w:val="FFFFFF"/>
              </w:rPr>
              <w:t>Saturday</w:t>
            </w:r>
          </w:p>
        </w:tc>
        <w:tc>
          <w:tcPr>
            <w:tcW w:w="1843" w:type="dxa"/>
            <w:shd w:val="clear" w:color="auto" w:fill="666699"/>
          </w:tcPr>
          <w:p w14:paraId="2678082C" w14:textId="77777777" w:rsidR="00916282" w:rsidRPr="00B84869" w:rsidRDefault="00916282" w:rsidP="00916282">
            <w:pPr>
              <w:rPr>
                <w:b/>
                <w:color w:val="FFFFFF"/>
              </w:rPr>
            </w:pPr>
            <w:r w:rsidRPr="00B84869">
              <w:rPr>
                <w:b/>
                <w:color w:val="FFFFFF"/>
              </w:rPr>
              <w:t>Sunday</w:t>
            </w:r>
          </w:p>
        </w:tc>
      </w:tr>
      <w:tr w:rsidR="00916282" w:rsidRPr="00B84869" w14:paraId="46B5F5A0" w14:textId="77777777" w:rsidTr="00916282">
        <w:trPr>
          <w:trHeight w:val="999"/>
        </w:trPr>
        <w:tc>
          <w:tcPr>
            <w:tcW w:w="3397" w:type="dxa"/>
            <w:shd w:val="clear" w:color="auto" w:fill="auto"/>
          </w:tcPr>
          <w:p w14:paraId="1CCFD4D9" w14:textId="77777777" w:rsidR="00916282" w:rsidRPr="00B84869" w:rsidRDefault="00916282" w:rsidP="00916282">
            <w:pPr>
              <w:rPr>
                <w:b/>
              </w:rPr>
            </w:pPr>
            <w:r w:rsidRPr="00B84869">
              <w:rPr>
                <w:b/>
              </w:rPr>
              <w:t>Activities before bedtime</w:t>
            </w:r>
          </w:p>
        </w:tc>
        <w:tc>
          <w:tcPr>
            <w:tcW w:w="1560" w:type="dxa"/>
            <w:shd w:val="clear" w:color="auto" w:fill="auto"/>
          </w:tcPr>
          <w:p w14:paraId="6C2537A9" w14:textId="77777777" w:rsidR="00916282" w:rsidRPr="00B84869" w:rsidRDefault="00916282" w:rsidP="00916282"/>
          <w:p w14:paraId="6AD53C63" w14:textId="77777777" w:rsidR="00916282" w:rsidRPr="00B84869" w:rsidRDefault="00916282" w:rsidP="00916282"/>
        </w:tc>
        <w:tc>
          <w:tcPr>
            <w:tcW w:w="1922" w:type="dxa"/>
            <w:shd w:val="clear" w:color="auto" w:fill="auto"/>
          </w:tcPr>
          <w:p w14:paraId="117A94AF" w14:textId="77777777" w:rsidR="00916282" w:rsidRPr="00B84869" w:rsidRDefault="00916282" w:rsidP="00916282"/>
        </w:tc>
        <w:tc>
          <w:tcPr>
            <w:tcW w:w="1493" w:type="dxa"/>
            <w:shd w:val="clear" w:color="auto" w:fill="auto"/>
          </w:tcPr>
          <w:p w14:paraId="26A6B4A6" w14:textId="77777777" w:rsidR="00916282" w:rsidRPr="00B84869" w:rsidRDefault="00916282" w:rsidP="00916282"/>
        </w:tc>
        <w:tc>
          <w:tcPr>
            <w:tcW w:w="1688" w:type="dxa"/>
            <w:shd w:val="clear" w:color="auto" w:fill="auto"/>
          </w:tcPr>
          <w:p w14:paraId="646D0B2F" w14:textId="77777777" w:rsidR="00916282" w:rsidRPr="00B84869" w:rsidRDefault="00916282" w:rsidP="00916282"/>
        </w:tc>
        <w:tc>
          <w:tcPr>
            <w:tcW w:w="1275" w:type="dxa"/>
            <w:shd w:val="clear" w:color="auto" w:fill="auto"/>
          </w:tcPr>
          <w:p w14:paraId="465303D5" w14:textId="77777777" w:rsidR="00916282" w:rsidRPr="00B84869" w:rsidRDefault="00916282" w:rsidP="00916282"/>
        </w:tc>
        <w:tc>
          <w:tcPr>
            <w:tcW w:w="1276" w:type="dxa"/>
            <w:shd w:val="clear" w:color="auto" w:fill="auto"/>
          </w:tcPr>
          <w:p w14:paraId="79C6E295" w14:textId="77777777" w:rsidR="00916282" w:rsidRPr="00B84869" w:rsidRDefault="00916282" w:rsidP="00916282"/>
        </w:tc>
        <w:tc>
          <w:tcPr>
            <w:tcW w:w="1843" w:type="dxa"/>
            <w:shd w:val="clear" w:color="auto" w:fill="auto"/>
          </w:tcPr>
          <w:p w14:paraId="5DEF7705" w14:textId="77777777" w:rsidR="00916282" w:rsidRPr="00B84869" w:rsidRDefault="00916282" w:rsidP="00916282"/>
        </w:tc>
      </w:tr>
      <w:tr w:rsidR="00916282" w:rsidRPr="00B84869" w14:paraId="35605DA7" w14:textId="77777777" w:rsidTr="00916282">
        <w:tc>
          <w:tcPr>
            <w:tcW w:w="3397" w:type="dxa"/>
            <w:shd w:val="clear" w:color="auto" w:fill="auto"/>
          </w:tcPr>
          <w:p w14:paraId="4D9CC9CD" w14:textId="77777777" w:rsidR="00916282" w:rsidRPr="00B84869" w:rsidRDefault="00916282" w:rsidP="00916282">
            <w:pPr>
              <w:rPr>
                <w:b/>
              </w:rPr>
            </w:pPr>
            <w:r w:rsidRPr="00B84869">
              <w:rPr>
                <w:b/>
              </w:rPr>
              <w:t>List of last food/drink taken before bedtime and time taken</w:t>
            </w:r>
          </w:p>
          <w:p w14:paraId="12F68CAD" w14:textId="77777777" w:rsidR="00916282" w:rsidRPr="00B84869" w:rsidRDefault="00916282" w:rsidP="00916282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77F7C1A" w14:textId="77777777" w:rsidR="00916282" w:rsidRPr="00B84869" w:rsidRDefault="00916282" w:rsidP="00916282"/>
        </w:tc>
        <w:tc>
          <w:tcPr>
            <w:tcW w:w="1922" w:type="dxa"/>
            <w:shd w:val="clear" w:color="auto" w:fill="auto"/>
          </w:tcPr>
          <w:p w14:paraId="10C8AE37" w14:textId="77777777" w:rsidR="00916282" w:rsidRPr="00B84869" w:rsidRDefault="00916282" w:rsidP="00916282"/>
        </w:tc>
        <w:tc>
          <w:tcPr>
            <w:tcW w:w="1493" w:type="dxa"/>
            <w:shd w:val="clear" w:color="auto" w:fill="auto"/>
          </w:tcPr>
          <w:p w14:paraId="7DD0335E" w14:textId="77777777" w:rsidR="00916282" w:rsidRPr="00B84869" w:rsidRDefault="00916282" w:rsidP="00916282"/>
        </w:tc>
        <w:tc>
          <w:tcPr>
            <w:tcW w:w="1688" w:type="dxa"/>
            <w:shd w:val="clear" w:color="auto" w:fill="auto"/>
          </w:tcPr>
          <w:p w14:paraId="374F909D" w14:textId="77777777" w:rsidR="00916282" w:rsidRPr="00B84869" w:rsidRDefault="00916282" w:rsidP="00916282"/>
        </w:tc>
        <w:tc>
          <w:tcPr>
            <w:tcW w:w="1275" w:type="dxa"/>
            <w:shd w:val="clear" w:color="auto" w:fill="auto"/>
          </w:tcPr>
          <w:p w14:paraId="026BAD6E" w14:textId="77777777" w:rsidR="00916282" w:rsidRPr="00B84869" w:rsidRDefault="00916282" w:rsidP="00916282"/>
        </w:tc>
        <w:tc>
          <w:tcPr>
            <w:tcW w:w="1276" w:type="dxa"/>
            <w:shd w:val="clear" w:color="auto" w:fill="auto"/>
          </w:tcPr>
          <w:p w14:paraId="77E918FE" w14:textId="77777777" w:rsidR="00916282" w:rsidRPr="00B84869" w:rsidRDefault="00916282" w:rsidP="00916282"/>
        </w:tc>
        <w:tc>
          <w:tcPr>
            <w:tcW w:w="1843" w:type="dxa"/>
            <w:shd w:val="clear" w:color="auto" w:fill="auto"/>
          </w:tcPr>
          <w:p w14:paraId="4470C5C8" w14:textId="77777777" w:rsidR="00916282" w:rsidRPr="00B84869" w:rsidRDefault="00916282" w:rsidP="00916282"/>
        </w:tc>
      </w:tr>
      <w:tr w:rsidR="00916282" w:rsidRPr="00B84869" w14:paraId="545F6AF5" w14:textId="77777777" w:rsidTr="00916282">
        <w:tc>
          <w:tcPr>
            <w:tcW w:w="3397" w:type="dxa"/>
            <w:shd w:val="clear" w:color="auto" w:fill="auto"/>
          </w:tcPr>
          <w:p w14:paraId="4CF59AE5" w14:textId="77777777" w:rsidR="00916282" w:rsidRPr="00B84869" w:rsidRDefault="00916282" w:rsidP="00916282">
            <w:pPr>
              <w:rPr>
                <w:b/>
              </w:rPr>
            </w:pPr>
            <w:r w:rsidRPr="00B84869">
              <w:rPr>
                <w:b/>
              </w:rPr>
              <w:t>Bedtime and time slept</w:t>
            </w:r>
          </w:p>
          <w:p w14:paraId="05442B1F" w14:textId="77777777" w:rsidR="00916282" w:rsidRPr="00B84869" w:rsidRDefault="00916282" w:rsidP="00916282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336F544" w14:textId="77777777" w:rsidR="00916282" w:rsidRPr="00B84869" w:rsidRDefault="00916282" w:rsidP="00916282"/>
          <w:p w14:paraId="0E6C039A" w14:textId="77777777" w:rsidR="00916282" w:rsidRPr="00B84869" w:rsidRDefault="00916282" w:rsidP="00916282"/>
        </w:tc>
        <w:tc>
          <w:tcPr>
            <w:tcW w:w="1922" w:type="dxa"/>
            <w:shd w:val="clear" w:color="auto" w:fill="auto"/>
          </w:tcPr>
          <w:p w14:paraId="60D2F2E0" w14:textId="77777777" w:rsidR="00916282" w:rsidRPr="00B84869" w:rsidRDefault="00916282" w:rsidP="00916282"/>
        </w:tc>
        <w:tc>
          <w:tcPr>
            <w:tcW w:w="1493" w:type="dxa"/>
            <w:shd w:val="clear" w:color="auto" w:fill="auto"/>
          </w:tcPr>
          <w:p w14:paraId="17BC639A" w14:textId="77777777" w:rsidR="00916282" w:rsidRPr="00B84869" w:rsidRDefault="00916282" w:rsidP="00916282"/>
        </w:tc>
        <w:tc>
          <w:tcPr>
            <w:tcW w:w="1688" w:type="dxa"/>
            <w:shd w:val="clear" w:color="auto" w:fill="auto"/>
          </w:tcPr>
          <w:p w14:paraId="3145D7D3" w14:textId="77777777" w:rsidR="00916282" w:rsidRPr="00B84869" w:rsidRDefault="00916282" w:rsidP="00916282"/>
        </w:tc>
        <w:tc>
          <w:tcPr>
            <w:tcW w:w="1275" w:type="dxa"/>
            <w:shd w:val="clear" w:color="auto" w:fill="auto"/>
          </w:tcPr>
          <w:p w14:paraId="5F757B10" w14:textId="77777777" w:rsidR="00916282" w:rsidRPr="00B84869" w:rsidRDefault="00916282" w:rsidP="00916282"/>
        </w:tc>
        <w:tc>
          <w:tcPr>
            <w:tcW w:w="1276" w:type="dxa"/>
            <w:shd w:val="clear" w:color="auto" w:fill="auto"/>
          </w:tcPr>
          <w:p w14:paraId="38FF049B" w14:textId="77777777" w:rsidR="00916282" w:rsidRPr="00B84869" w:rsidRDefault="00916282" w:rsidP="00916282"/>
        </w:tc>
        <w:tc>
          <w:tcPr>
            <w:tcW w:w="1843" w:type="dxa"/>
            <w:shd w:val="clear" w:color="auto" w:fill="auto"/>
          </w:tcPr>
          <w:p w14:paraId="2A608873" w14:textId="77777777" w:rsidR="00916282" w:rsidRPr="00B84869" w:rsidRDefault="00916282" w:rsidP="00916282"/>
        </w:tc>
      </w:tr>
      <w:tr w:rsidR="00916282" w:rsidRPr="00B84869" w14:paraId="712FA200" w14:textId="77777777" w:rsidTr="00916282">
        <w:tc>
          <w:tcPr>
            <w:tcW w:w="3397" w:type="dxa"/>
            <w:shd w:val="clear" w:color="auto" w:fill="auto"/>
          </w:tcPr>
          <w:p w14:paraId="6B972845" w14:textId="77777777" w:rsidR="00916282" w:rsidRPr="00B84869" w:rsidRDefault="00916282" w:rsidP="00916282">
            <w:pPr>
              <w:rPr>
                <w:b/>
              </w:rPr>
            </w:pPr>
            <w:r w:rsidRPr="00B84869">
              <w:rPr>
                <w:b/>
              </w:rPr>
              <w:t>Times woke up got out of bed and how long for</w:t>
            </w:r>
          </w:p>
          <w:p w14:paraId="20F0D528" w14:textId="77777777" w:rsidR="00916282" w:rsidRPr="00B84869" w:rsidRDefault="00916282" w:rsidP="00916282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22E1D32" w14:textId="77777777" w:rsidR="00916282" w:rsidRPr="00B84869" w:rsidRDefault="00916282" w:rsidP="00916282"/>
        </w:tc>
        <w:tc>
          <w:tcPr>
            <w:tcW w:w="1922" w:type="dxa"/>
            <w:shd w:val="clear" w:color="auto" w:fill="auto"/>
          </w:tcPr>
          <w:p w14:paraId="4E22F3CF" w14:textId="77777777" w:rsidR="00916282" w:rsidRPr="00B84869" w:rsidRDefault="00916282" w:rsidP="00916282"/>
        </w:tc>
        <w:tc>
          <w:tcPr>
            <w:tcW w:w="1493" w:type="dxa"/>
            <w:shd w:val="clear" w:color="auto" w:fill="auto"/>
          </w:tcPr>
          <w:p w14:paraId="2DF03493" w14:textId="77777777" w:rsidR="00916282" w:rsidRPr="00B84869" w:rsidRDefault="00916282" w:rsidP="00916282"/>
        </w:tc>
        <w:tc>
          <w:tcPr>
            <w:tcW w:w="1688" w:type="dxa"/>
            <w:shd w:val="clear" w:color="auto" w:fill="auto"/>
          </w:tcPr>
          <w:p w14:paraId="731DC636" w14:textId="77777777" w:rsidR="00916282" w:rsidRPr="00B84869" w:rsidRDefault="00916282" w:rsidP="00916282"/>
        </w:tc>
        <w:tc>
          <w:tcPr>
            <w:tcW w:w="1275" w:type="dxa"/>
            <w:shd w:val="clear" w:color="auto" w:fill="auto"/>
          </w:tcPr>
          <w:p w14:paraId="584A0B83" w14:textId="77777777" w:rsidR="00916282" w:rsidRPr="00B84869" w:rsidRDefault="00916282" w:rsidP="00916282"/>
        </w:tc>
        <w:tc>
          <w:tcPr>
            <w:tcW w:w="1276" w:type="dxa"/>
            <w:shd w:val="clear" w:color="auto" w:fill="auto"/>
          </w:tcPr>
          <w:p w14:paraId="2BA89135" w14:textId="77777777" w:rsidR="00916282" w:rsidRPr="00B84869" w:rsidRDefault="00916282" w:rsidP="00916282"/>
        </w:tc>
        <w:tc>
          <w:tcPr>
            <w:tcW w:w="1843" w:type="dxa"/>
            <w:shd w:val="clear" w:color="auto" w:fill="auto"/>
          </w:tcPr>
          <w:p w14:paraId="7CD77850" w14:textId="77777777" w:rsidR="00916282" w:rsidRPr="00B84869" w:rsidRDefault="00916282" w:rsidP="00916282"/>
        </w:tc>
      </w:tr>
      <w:tr w:rsidR="00916282" w:rsidRPr="00B84869" w14:paraId="77D52D3F" w14:textId="77777777" w:rsidTr="00916282">
        <w:tc>
          <w:tcPr>
            <w:tcW w:w="3397" w:type="dxa"/>
            <w:shd w:val="clear" w:color="auto" w:fill="auto"/>
          </w:tcPr>
          <w:p w14:paraId="4B66CD77" w14:textId="77777777" w:rsidR="00916282" w:rsidRPr="00B84869" w:rsidRDefault="00916282" w:rsidP="00916282">
            <w:pPr>
              <w:rPr>
                <w:b/>
              </w:rPr>
            </w:pPr>
            <w:r w:rsidRPr="00B84869">
              <w:rPr>
                <w:b/>
              </w:rPr>
              <w:t>Triggers for waking or getting up</w:t>
            </w:r>
          </w:p>
          <w:p w14:paraId="41E5249F" w14:textId="77777777" w:rsidR="00916282" w:rsidRPr="00B84869" w:rsidRDefault="00916282" w:rsidP="00916282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EBAD22A" w14:textId="77777777" w:rsidR="00916282" w:rsidRPr="00B84869" w:rsidRDefault="00916282" w:rsidP="00916282"/>
        </w:tc>
        <w:tc>
          <w:tcPr>
            <w:tcW w:w="1922" w:type="dxa"/>
            <w:shd w:val="clear" w:color="auto" w:fill="auto"/>
          </w:tcPr>
          <w:p w14:paraId="301D460A" w14:textId="77777777" w:rsidR="00916282" w:rsidRPr="00B84869" w:rsidRDefault="00916282" w:rsidP="00916282"/>
        </w:tc>
        <w:tc>
          <w:tcPr>
            <w:tcW w:w="1493" w:type="dxa"/>
            <w:shd w:val="clear" w:color="auto" w:fill="auto"/>
          </w:tcPr>
          <w:p w14:paraId="6E14AA9F" w14:textId="77777777" w:rsidR="00916282" w:rsidRPr="00B84869" w:rsidRDefault="00916282" w:rsidP="00916282"/>
        </w:tc>
        <w:tc>
          <w:tcPr>
            <w:tcW w:w="1688" w:type="dxa"/>
            <w:shd w:val="clear" w:color="auto" w:fill="auto"/>
          </w:tcPr>
          <w:p w14:paraId="29E2906C" w14:textId="77777777" w:rsidR="00916282" w:rsidRPr="00B84869" w:rsidRDefault="00916282" w:rsidP="00916282"/>
        </w:tc>
        <w:tc>
          <w:tcPr>
            <w:tcW w:w="1275" w:type="dxa"/>
            <w:shd w:val="clear" w:color="auto" w:fill="auto"/>
          </w:tcPr>
          <w:p w14:paraId="73CB400B" w14:textId="77777777" w:rsidR="00916282" w:rsidRPr="00B84869" w:rsidRDefault="00916282" w:rsidP="00916282"/>
        </w:tc>
        <w:tc>
          <w:tcPr>
            <w:tcW w:w="1276" w:type="dxa"/>
            <w:shd w:val="clear" w:color="auto" w:fill="auto"/>
          </w:tcPr>
          <w:p w14:paraId="5764EAC5" w14:textId="77777777" w:rsidR="00916282" w:rsidRPr="00B84869" w:rsidRDefault="00916282" w:rsidP="00916282"/>
        </w:tc>
        <w:tc>
          <w:tcPr>
            <w:tcW w:w="1843" w:type="dxa"/>
            <w:shd w:val="clear" w:color="auto" w:fill="auto"/>
          </w:tcPr>
          <w:p w14:paraId="558F5C4F" w14:textId="77777777" w:rsidR="00916282" w:rsidRPr="00B84869" w:rsidRDefault="00916282" w:rsidP="00916282"/>
        </w:tc>
      </w:tr>
      <w:tr w:rsidR="00916282" w:rsidRPr="00B84869" w14:paraId="232D4B8E" w14:textId="77777777" w:rsidTr="00916282">
        <w:tc>
          <w:tcPr>
            <w:tcW w:w="3397" w:type="dxa"/>
            <w:shd w:val="clear" w:color="auto" w:fill="auto"/>
          </w:tcPr>
          <w:p w14:paraId="4835AEF7" w14:textId="77777777" w:rsidR="00916282" w:rsidRPr="00B84869" w:rsidRDefault="00916282" w:rsidP="00916282">
            <w:pPr>
              <w:rPr>
                <w:b/>
              </w:rPr>
            </w:pPr>
            <w:r w:rsidRPr="00B84869">
              <w:rPr>
                <w:b/>
              </w:rPr>
              <w:t>Time woke in the morning and mood on waking</w:t>
            </w:r>
          </w:p>
          <w:p w14:paraId="4E8614EB" w14:textId="77777777" w:rsidR="00916282" w:rsidRPr="00B84869" w:rsidRDefault="00916282" w:rsidP="00916282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8DD5763" w14:textId="77777777" w:rsidR="00916282" w:rsidRPr="00B84869" w:rsidRDefault="00916282" w:rsidP="00916282"/>
        </w:tc>
        <w:tc>
          <w:tcPr>
            <w:tcW w:w="1922" w:type="dxa"/>
            <w:shd w:val="clear" w:color="auto" w:fill="auto"/>
          </w:tcPr>
          <w:p w14:paraId="2E6E268A" w14:textId="77777777" w:rsidR="00916282" w:rsidRPr="00B84869" w:rsidRDefault="00916282" w:rsidP="00916282"/>
        </w:tc>
        <w:tc>
          <w:tcPr>
            <w:tcW w:w="1493" w:type="dxa"/>
            <w:shd w:val="clear" w:color="auto" w:fill="auto"/>
          </w:tcPr>
          <w:p w14:paraId="52C9511A" w14:textId="77777777" w:rsidR="00916282" w:rsidRPr="00B84869" w:rsidRDefault="00916282" w:rsidP="00916282"/>
        </w:tc>
        <w:tc>
          <w:tcPr>
            <w:tcW w:w="1688" w:type="dxa"/>
            <w:shd w:val="clear" w:color="auto" w:fill="auto"/>
          </w:tcPr>
          <w:p w14:paraId="10392B8A" w14:textId="77777777" w:rsidR="00916282" w:rsidRPr="00B84869" w:rsidRDefault="00916282" w:rsidP="00916282"/>
        </w:tc>
        <w:tc>
          <w:tcPr>
            <w:tcW w:w="1275" w:type="dxa"/>
            <w:shd w:val="clear" w:color="auto" w:fill="auto"/>
          </w:tcPr>
          <w:p w14:paraId="7C47FF7B" w14:textId="77777777" w:rsidR="00916282" w:rsidRPr="00B84869" w:rsidRDefault="00916282" w:rsidP="00916282"/>
        </w:tc>
        <w:tc>
          <w:tcPr>
            <w:tcW w:w="1276" w:type="dxa"/>
            <w:shd w:val="clear" w:color="auto" w:fill="auto"/>
          </w:tcPr>
          <w:p w14:paraId="71211448" w14:textId="77777777" w:rsidR="00916282" w:rsidRPr="00B84869" w:rsidRDefault="00916282" w:rsidP="00916282"/>
        </w:tc>
        <w:tc>
          <w:tcPr>
            <w:tcW w:w="1843" w:type="dxa"/>
            <w:shd w:val="clear" w:color="auto" w:fill="auto"/>
          </w:tcPr>
          <w:p w14:paraId="1D13FF13" w14:textId="77777777" w:rsidR="00916282" w:rsidRPr="00B84869" w:rsidRDefault="00916282" w:rsidP="00916282"/>
        </w:tc>
      </w:tr>
      <w:tr w:rsidR="00916282" w:rsidRPr="00B84869" w14:paraId="492271D1" w14:textId="77777777" w:rsidTr="00916282">
        <w:tc>
          <w:tcPr>
            <w:tcW w:w="3397" w:type="dxa"/>
            <w:shd w:val="clear" w:color="auto" w:fill="auto"/>
          </w:tcPr>
          <w:p w14:paraId="1BB83D49" w14:textId="77777777" w:rsidR="00916282" w:rsidRPr="00B84869" w:rsidRDefault="00916282" w:rsidP="00916282">
            <w:pPr>
              <w:rPr>
                <w:b/>
              </w:rPr>
            </w:pPr>
            <w:r w:rsidRPr="00B84869">
              <w:rPr>
                <w:b/>
              </w:rPr>
              <w:t>Sleepy during daytime, naps and any other problems</w:t>
            </w:r>
          </w:p>
          <w:p w14:paraId="0613E3ED" w14:textId="77777777" w:rsidR="00916282" w:rsidRPr="00B84869" w:rsidRDefault="00916282" w:rsidP="00916282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41BBCBC" w14:textId="77777777" w:rsidR="00916282" w:rsidRPr="00B84869" w:rsidRDefault="00916282" w:rsidP="00916282"/>
        </w:tc>
        <w:tc>
          <w:tcPr>
            <w:tcW w:w="1922" w:type="dxa"/>
            <w:shd w:val="clear" w:color="auto" w:fill="auto"/>
          </w:tcPr>
          <w:p w14:paraId="772456A1" w14:textId="77777777" w:rsidR="00916282" w:rsidRPr="00B84869" w:rsidRDefault="00916282" w:rsidP="00916282"/>
        </w:tc>
        <w:tc>
          <w:tcPr>
            <w:tcW w:w="1493" w:type="dxa"/>
            <w:shd w:val="clear" w:color="auto" w:fill="auto"/>
          </w:tcPr>
          <w:p w14:paraId="481C52A1" w14:textId="77777777" w:rsidR="00916282" w:rsidRPr="00B84869" w:rsidRDefault="00916282" w:rsidP="00916282"/>
        </w:tc>
        <w:tc>
          <w:tcPr>
            <w:tcW w:w="1688" w:type="dxa"/>
            <w:shd w:val="clear" w:color="auto" w:fill="auto"/>
          </w:tcPr>
          <w:p w14:paraId="019AB2F3" w14:textId="77777777" w:rsidR="00916282" w:rsidRPr="00B84869" w:rsidRDefault="00916282" w:rsidP="00916282"/>
        </w:tc>
        <w:tc>
          <w:tcPr>
            <w:tcW w:w="1275" w:type="dxa"/>
            <w:shd w:val="clear" w:color="auto" w:fill="auto"/>
          </w:tcPr>
          <w:p w14:paraId="26CFBA31" w14:textId="77777777" w:rsidR="00916282" w:rsidRPr="00B84869" w:rsidRDefault="00916282" w:rsidP="00916282"/>
        </w:tc>
        <w:tc>
          <w:tcPr>
            <w:tcW w:w="1276" w:type="dxa"/>
            <w:shd w:val="clear" w:color="auto" w:fill="auto"/>
          </w:tcPr>
          <w:p w14:paraId="0A26C033" w14:textId="77777777" w:rsidR="00916282" w:rsidRPr="00B84869" w:rsidRDefault="00916282" w:rsidP="00916282"/>
        </w:tc>
        <w:tc>
          <w:tcPr>
            <w:tcW w:w="1843" w:type="dxa"/>
            <w:shd w:val="clear" w:color="auto" w:fill="auto"/>
          </w:tcPr>
          <w:p w14:paraId="0BA80DB4" w14:textId="77777777" w:rsidR="00916282" w:rsidRPr="00B84869" w:rsidRDefault="00916282" w:rsidP="00916282"/>
        </w:tc>
      </w:tr>
      <w:tr w:rsidR="00916282" w:rsidRPr="00B84869" w14:paraId="10904E7A" w14:textId="77777777" w:rsidTr="00916282">
        <w:trPr>
          <w:trHeight w:val="1411"/>
        </w:trPr>
        <w:tc>
          <w:tcPr>
            <w:tcW w:w="3397" w:type="dxa"/>
            <w:shd w:val="clear" w:color="auto" w:fill="auto"/>
          </w:tcPr>
          <w:p w14:paraId="497542B1" w14:textId="77777777" w:rsidR="00916282" w:rsidRPr="00B84869" w:rsidRDefault="00916282" w:rsidP="00916282">
            <w:pPr>
              <w:rPr>
                <w:b/>
              </w:rPr>
            </w:pPr>
            <w:r w:rsidRPr="00B84869">
              <w:rPr>
                <w:b/>
              </w:rPr>
              <w:t>What strategies have you tried?</w:t>
            </w:r>
          </w:p>
          <w:p w14:paraId="328C67B4" w14:textId="77777777" w:rsidR="00916282" w:rsidRPr="00B84869" w:rsidRDefault="00916282" w:rsidP="00916282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F733157" w14:textId="77777777" w:rsidR="00916282" w:rsidRPr="00B84869" w:rsidRDefault="00916282" w:rsidP="00916282"/>
        </w:tc>
        <w:tc>
          <w:tcPr>
            <w:tcW w:w="1922" w:type="dxa"/>
            <w:shd w:val="clear" w:color="auto" w:fill="auto"/>
          </w:tcPr>
          <w:p w14:paraId="1138C55A" w14:textId="77777777" w:rsidR="00916282" w:rsidRPr="00B84869" w:rsidRDefault="00916282" w:rsidP="00916282"/>
        </w:tc>
        <w:tc>
          <w:tcPr>
            <w:tcW w:w="1493" w:type="dxa"/>
            <w:shd w:val="clear" w:color="auto" w:fill="auto"/>
          </w:tcPr>
          <w:p w14:paraId="49F7D301" w14:textId="77777777" w:rsidR="00916282" w:rsidRPr="00B84869" w:rsidRDefault="00916282" w:rsidP="00916282"/>
        </w:tc>
        <w:tc>
          <w:tcPr>
            <w:tcW w:w="1688" w:type="dxa"/>
            <w:shd w:val="clear" w:color="auto" w:fill="auto"/>
          </w:tcPr>
          <w:p w14:paraId="4366A7E0" w14:textId="77777777" w:rsidR="00916282" w:rsidRPr="00B84869" w:rsidRDefault="00916282" w:rsidP="00916282"/>
        </w:tc>
        <w:tc>
          <w:tcPr>
            <w:tcW w:w="1275" w:type="dxa"/>
            <w:shd w:val="clear" w:color="auto" w:fill="auto"/>
          </w:tcPr>
          <w:p w14:paraId="54432666" w14:textId="77777777" w:rsidR="00916282" w:rsidRPr="00B84869" w:rsidRDefault="00916282" w:rsidP="00916282"/>
        </w:tc>
        <w:tc>
          <w:tcPr>
            <w:tcW w:w="1276" w:type="dxa"/>
            <w:shd w:val="clear" w:color="auto" w:fill="auto"/>
          </w:tcPr>
          <w:p w14:paraId="2F24F1B8" w14:textId="77777777" w:rsidR="00916282" w:rsidRPr="00B84869" w:rsidRDefault="00916282" w:rsidP="00916282"/>
        </w:tc>
        <w:tc>
          <w:tcPr>
            <w:tcW w:w="1843" w:type="dxa"/>
            <w:shd w:val="clear" w:color="auto" w:fill="auto"/>
          </w:tcPr>
          <w:p w14:paraId="3759F171" w14:textId="77777777" w:rsidR="00916282" w:rsidRPr="00B84869" w:rsidRDefault="00916282" w:rsidP="00916282"/>
        </w:tc>
      </w:tr>
      <w:tr w:rsidR="00916282" w:rsidRPr="00B84869" w14:paraId="497365A2" w14:textId="77777777" w:rsidTr="00916282">
        <w:trPr>
          <w:trHeight w:val="1541"/>
        </w:trPr>
        <w:tc>
          <w:tcPr>
            <w:tcW w:w="3397" w:type="dxa"/>
            <w:shd w:val="clear" w:color="auto" w:fill="auto"/>
          </w:tcPr>
          <w:p w14:paraId="0B1F4A4F" w14:textId="77777777" w:rsidR="00916282" w:rsidRPr="00B84869" w:rsidRDefault="00916282" w:rsidP="00916282">
            <w:pPr>
              <w:rPr>
                <w:b/>
              </w:rPr>
            </w:pPr>
            <w:r w:rsidRPr="00B84869">
              <w:rPr>
                <w:b/>
              </w:rPr>
              <w:t>It is helpful to score 1-5</w:t>
            </w:r>
          </w:p>
          <w:p w14:paraId="4A725DB7" w14:textId="77777777" w:rsidR="00916282" w:rsidRPr="00B84869" w:rsidRDefault="00916282" w:rsidP="00916282">
            <w:pPr>
              <w:rPr>
                <w:b/>
              </w:rPr>
            </w:pPr>
            <w:r w:rsidRPr="00B84869">
              <w:rPr>
                <w:b/>
              </w:rPr>
              <w:t>1=least helpful</w:t>
            </w:r>
          </w:p>
          <w:p w14:paraId="208204FB" w14:textId="77777777" w:rsidR="00916282" w:rsidRPr="00B84869" w:rsidRDefault="00916282" w:rsidP="00916282">
            <w:r w:rsidRPr="00B84869">
              <w:rPr>
                <w:b/>
              </w:rPr>
              <w:t>5=most helpful</w:t>
            </w:r>
          </w:p>
        </w:tc>
        <w:tc>
          <w:tcPr>
            <w:tcW w:w="1560" w:type="dxa"/>
            <w:shd w:val="clear" w:color="auto" w:fill="auto"/>
          </w:tcPr>
          <w:p w14:paraId="3705E04F" w14:textId="77777777" w:rsidR="00916282" w:rsidRPr="00B84869" w:rsidRDefault="00916282" w:rsidP="00916282"/>
        </w:tc>
        <w:tc>
          <w:tcPr>
            <w:tcW w:w="1922" w:type="dxa"/>
            <w:shd w:val="clear" w:color="auto" w:fill="auto"/>
          </w:tcPr>
          <w:p w14:paraId="777B0958" w14:textId="77777777" w:rsidR="00916282" w:rsidRPr="00B84869" w:rsidRDefault="00916282" w:rsidP="00916282"/>
        </w:tc>
        <w:tc>
          <w:tcPr>
            <w:tcW w:w="1493" w:type="dxa"/>
            <w:shd w:val="clear" w:color="auto" w:fill="auto"/>
          </w:tcPr>
          <w:p w14:paraId="46225C38" w14:textId="77777777" w:rsidR="00916282" w:rsidRPr="00B84869" w:rsidRDefault="00916282" w:rsidP="00916282"/>
        </w:tc>
        <w:tc>
          <w:tcPr>
            <w:tcW w:w="1688" w:type="dxa"/>
            <w:shd w:val="clear" w:color="auto" w:fill="auto"/>
          </w:tcPr>
          <w:p w14:paraId="2F38B5DF" w14:textId="77777777" w:rsidR="00916282" w:rsidRPr="00B84869" w:rsidRDefault="00916282" w:rsidP="00916282"/>
        </w:tc>
        <w:tc>
          <w:tcPr>
            <w:tcW w:w="1275" w:type="dxa"/>
            <w:shd w:val="clear" w:color="auto" w:fill="auto"/>
          </w:tcPr>
          <w:p w14:paraId="2DA60A93" w14:textId="77777777" w:rsidR="00916282" w:rsidRPr="00B84869" w:rsidRDefault="00916282" w:rsidP="00916282"/>
        </w:tc>
        <w:tc>
          <w:tcPr>
            <w:tcW w:w="1276" w:type="dxa"/>
            <w:shd w:val="clear" w:color="auto" w:fill="auto"/>
          </w:tcPr>
          <w:p w14:paraId="55F065B8" w14:textId="77777777" w:rsidR="00916282" w:rsidRPr="00B84869" w:rsidRDefault="00916282" w:rsidP="00916282"/>
        </w:tc>
        <w:tc>
          <w:tcPr>
            <w:tcW w:w="1843" w:type="dxa"/>
            <w:shd w:val="clear" w:color="auto" w:fill="auto"/>
          </w:tcPr>
          <w:p w14:paraId="027B2627" w14:textId="77777777" w:rsidR="00916282" w:rsidRPr="00B84869" w:rsidRDefault="00916282" w:rsidP="00916282"/>
        </w:tc>
      </w:tr>
    </w:tbl>
    <w:p w14:paraId="6B0ECBEC" w14:textId="77777777" w:rsidR="00BE670B" w:rsidRDefault="00BE670B" w:rsidP="0078755C">
      <w:pPr>
        <w:rPr>
          <w:rStyle w:val="SubtleEmphasis"/>
        </w:rPr>
      </w:pPr>
    </w:p>
    <w:p w14:paraId="31B205EF" w14:textId="77777777" w:rsidR="00BE670B" w:rsidRPr="00B84869" w:rsidRDefault="00BE670B" w:rsidP="0078755C">
      <w:pPr>
        <w:rPr>
          <w:rStyle w:val="SubtleEmphasis"/>
        </w:rPr>
      </w:pPr>
    </w:p>
    <w:sectPr w:rsidR="00BE670B" w:rsidRPr="00B84869" w:rsidSect="00916282">
      <w:pgSz w:w="16840" w:h="11900" w:orient="landscape"/>
      <w:pgMar w:top="720" w:right="720" w:bottom="720" w:left="720" w:header="907" w:footer="141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B59A0" w14:textId="77777777" w:rsidR="00A61326" w:rsidRDefault="00A61326">
      <w:r>
        <w:separator/>
      </w:r>
    </w:p>
  </w:endnote>
  <w:endnote w:type="continuationSeparator" w:id="0">
    <w:p w14:paraId="67BA69EE" w14:textId="77777777" w:rsidR="00A61326" w:rsidRDefault="00A6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AB121" w14:textId="77777777" w:rsidR="00E51193" w:rsidRPr="00E51193" w:rsidRDefault="002129F3" w:rsidP="00E51193">
    <w:pPr>
      <w:pStyle w:val="Footer"/>
      <w:jc w:val="right"/>
    </w:pPr>
    <w:r>
      <w:rPr>
        <w:b/>
        <w:noProof/>
        <w:sz w:val="24"/>
        <w:lang w:eastAsia="en-GB"/>
      </w:rPr>
      <w:drawing>
        <wp:anchor distT="0" distB="0" distL="114300" distR="114300" simplePos="0" relativeHeight="251656704" behindDoc="0" locked="0" layoutInCell="1" allowOverlap="1" wp14:anchorId="6CDF9EF7" wp14:editId="59E25C4B">
          <wp:simplePos x="0" y="0"/>
          <wp:positionH relativeFrom="margin">
            <wp:posOffset>-641350</wp:posOffset>
          </wp:positionH>
          <wp:positionV relativeFrom="margin">
            <wp:posOffset>8361680</wp:posOffset>
          </wp:positionV>
          <wp:extent cx="7571740" cy="1449705"/>
          <wp:effectExtent l="0" t="0" r="0" b="0"/>
          <wp:wrapSquare wrapText="bothSides"/>
          <wp:docPr id="40" name="Picture 40" descr="KCHFT_Letter template FOOTER no chairman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KCHFT_Letter template FOOTER no chairman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44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3E69A" w14:textId="77777777" w:rsidR="00C979E6" w:rsidRPr="00E51193" w:rsidRDefault="002129F3" w:rsidP="003465E1">
    <w:pPr>
      <w:ind w:left="-709"/>
      <w:rPr>
        <w:sz w:val="20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45E6A42" wp14:editId="051F26DE">
          <wp:simplePos x="0" y="0"/>
          <wp:positionH relativeFrom="column">
            <wp:posOffset>-609600</wp:posOffset>
          </wp:positionH>
          <wp:positionV relativeFrom="paragraph">
            <wp:posOffset>313690</wp:posOffset>
          </wp:positionV>
          <wp:extent cx="7554595" cy="487680"/>
          <wp:effectExtent l="0" t="0" r="0" b="0"/>
          <wp:wrapTight wrapText="bothSides">
            <wp:wrapPolygon edited="0">
              <wp:start x="0" y="0"/>
              <wp:lineTo x="0" y="21094"/>
              <wp:lineTo x="21569" y="21094"/>
              <wp:lineTo x="21569" y="0"/>
              <wp:lineTo x="0" y="0"/>
            </wp:wrapPolygon>
          </wp:wrapTight>
          <wp:docPr id="42" name="Picture 42" descr="KCHFT-we-care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KCHFT-we-care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3074" w:rsidRPr="00E51193">
      <w:rPr>
        <w:sz w:val="20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8CDDB" w14:textId="77777777" w:rsidR="00A61326" w:rsidRDefault="00A61326">
      <w:r>
        <w:separator/>
      </w:r>
    </w:p>
  </w:footnote>
  <w:footnote w:type="continuationSeparator" w:id="0">
    <w:p w14:paraId="4AF45B28" w14:textId="77777777" w:rsidR="00A61326" w:rsidRDefault="00A61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D0A2D" w14:textId="77777777" w:rsidR="007B5E63" w:rsidRPr="000C1D31" w:rsidRDefault="00273F08" w:rsidP="00C27A5D">
    <w:pPr>
      <w:pStyle w:val="Header"/>
      <w:tabs>
        <w:tab w:val="left" w:pos="180"/>
        <w:tab w:val="right" w:pos="10375"/>
      </w:tabs>
      <w:rPr>
        <w:b/>
        <w:noProof/>
        <w:sz w:val="44"/>
        <w:szCs w:val="44"/>
        <w:lang w:val="en-US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BFB9F1B" wp14:editId="5F13C44B">
          <wp:simplePos x="0" y="0"/>
          <wp:positionH relativeFrom="column">
            <wp:posOffset>4457700</wp:posOffset>
          </wp:positionH>
          <wp:positionV relativeFrom="paragraph">
            <wp:posOffset>-62230</wp:posOffset>
          </wp:positionV>
          <wp:extent cx="2628900" cy="1010285"/>
          <wp:effectExtent l="0" t="0" r="0" b="0"/>
          <wp:wrapTight wrapText="bothSides">
            <wp:wrapPolygon edited="0">
              <wp:start x="0" y="0"/>
              <wp:lineTo x="0" y="21179"/>
              <wp:lineTo x="21443" y="21179"/>
              <wp:lineTo x="21443" y="0"/>
              <wp:lineTo x="0" y="0"/>
            </wp:wrapPolygon>
          </wp:wrapTight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7A5D" w:rsidRPr="000C1D31">
      <w:rPr>
        <w:b/>
        <w:noProof/>
        <w:sz w:val="44"/>
        <w:szCs w:val="44"/>
        <w:lang w:val="en-US"/>
      </w:rPr>
      <w:tab/>
    </w:r>
    <w:r w:rsidR="00C27A5D" w:rsidRPr="000C1D31">
      <w:rPr>
        <w:b/>
        <w:noProof/>
        <w:sz w:val="44"/>
        <w:szCs w:val="44"/>
        <w:lang w:val="en-US"/>
      </w:rPr>
      <w:tab/>
    </w:r>
  </w:p>
  <w:p w14:paraId="02EC49A0" w14:textId="77777777" w:rsidR="007B5E63" w:rsidRPr="009160A1" w:rsidRDefault="00916282" w:rsidP="00916282">
    <w:pPr>
      <w:pStyle w:val="Header"/>
      <w:tabs>
        <w:tab w:val="left" w:pos="3675"/>
      </w:tabs>
      <w:rPr>
        <w:noProof/>
        <w:lang w:val="en-US"/>
      </w:rPr>
    </w:pPr>
    <w:r>
      <w:rPr>
        <w:noProof/>
        <w:lang w:val="en-US"/>
      </w:rPr>
      <w:tab/>
    </w:r>
    <w:r>
      <w:rPr>
        <w:noProof/>
        <w:lang w:val="en-US"/>
      </w:rPr>
      <w:tab/>
    </w:r>
    <w:r>
      <w:rPr>
        <w:noProof/>
        <w:lang w:val="en-US"/>
      </w:rPr>
      <w:tab/>
    </w:r>
  </w:p>
  <w:p w14:paraId="3DD13A78" w14:textId="77777777" w:rsidR="007B5E63" w:rsidRPr="009160A1" w:rsidRDefault="00273F08" w:rsidP="00273F08">
    <w:pPr>
      <w:pStyle w:val="Header"/>
      <w:tabs>
        <w:tab w:val="left" w:pos="2070"/>
      </w:tabs>
      <w:rPr>
        <w:noProof/>
        <w:lang w:val="en-US"/>
      </w:rPr>
    </w:pPr>
    <w:r>
      <w:rPr>
        <w:noProof/>
        <w:lang w:val="en-US"/>
      </w:rPr>
      <w:tab/>
    </w:r>
    <w:r>
      <w:rPr>
        <w:noProof/>
        <w:lang w:val="en-US"/>
      </w:rPr>
      <w:tab/>
    </w:r>
  </w:p>
  <w:p w14:paraId="1EBCE20B" w14:textId="77777777" w:rsidR="007B5E63" w:rsidRPr="00B47620" w:rsidRDefault="007B5E63" w:rsidP="00865E49">
    <w:pPr>
      <w:pStyle w:val="Header"/>
      <w:ind w:right="176"/>
      <w:jc w:val="right"/>
      <w:rPr>
        <w:noProof/>
        <w:sz w:val="12"/>
        <w:lang w:val="en-US"/>
      </w:rPr>
    </w:pPr>
  </w:p>
  <w:p w14:paraId="4F387F4F" w14:textId="77777777" w:rsidR="00862758" w:rsidRPr="009160A1" w:rsidRDefault="00862758" w:rsidP="00E51193">
    <w:pPr>
      <w:pStyle w:val="Header"/>
      <w:tabs>
        <w:tab w:val="left" w:pos="10051"/>
      </w:tabs>
      <w:ind w:right="176"/>
      <w:jc w:val="right"/>
      <w:rPr>
        <w:noProof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52FC9" w14:textId="77777777" w:rsidR="00916282" w:rsidRPr="000C1D31" w:rsidRDefault="00916282" w:rsidP="00C27A5D">
    <w:pPr>
      <w:pStyle w:val="Header"/>
      <w:tabs>
        <w:tab w:val="left" w:pos="180"/>
        <w:tab w:val="right" w:pos="10375"/>
      </w:tabs>
      <w:rPr>
        <w:b/>
        <w:noProof/>
        <w:sz w:val="44"/>
        <w:szCs w:val="44"/>
        <w:lang w:val="en-US"/>
      </w:rPr>
    </w:pPr>
    <w:r w:rsidRPr="000C1D31">
      <w:rPr>
        <w:b/>
        <w:noProof/>
        <w:sz w:val="44"/>
        <w:szCs w:val="44"/>
        <w:lang w:val="en-US"/>
      </w:rPr>
      <w:tab/>
    </w:r>
    <w:r w:rsidRPr="000C1D31">
      <w:rPr>
        <w:b/>
        <w:noProof/>
        <w:sz w:val="44"/>
        <w:szCs w:val="44"/>
        <w:lang w:val="en-US"/>
      </w:rPr>
      <w:tab/>
    </w:r>
  </w:p>
  <w:p w14:paraId="0DC7033F" w14:textId="77777777" w:rsidR="00916282" w:rsidRPr="009160A1" w:rsidRDefault="00916282" w:rsidP="00916282">
    <w:pPr>
      <w:pStyle w:val="Header"/>
      <w:tabs>
        <w:tab w:val="left" w:pos="3675"/>
      </w:tabs>
      <w:rPr>
        <w:noProof/>
        <w:lang w:val="en-US"/>
      </w:rPr>
    </w:pPr>
    <w:r>
      <w:rPr>
        <w:noProof/>
        <w:lang w:val="en-US"/>
      </w:rPr>
      <w:tab/>
    </w:r>
    <w:r>
      <w:rPr>
        <w:noProof/>
        <w:lang w:val="en-US"/>
      </w:rPr>
      <w:tab/>
    </w:r>
    <w:r>
      <w:rPr>
        <w:noProof/>
        <w:lang w:val="en-US"/>
      </w:rPr>
      <w:tab/>
    </w:r>
  </w:p>
  <w:p w14:paraId="26D43778" w14:textId="77777777" w:rsidR="00916282" w:rsidRPr="009160A1" w:rsidRDefault="00916282" w:rsidP="00B242E2">
    <w:pPr>
      <w:pStyle w:val="Header"/>
      <w:jc w:val="right"/>
      <w:rPr>
        <w:noProof/>
        <w:lang w:val="en-US"/>
      </w:rPr>
    </w:pPr>
  </w:p>
  <w:p w14:paraId="3660B72F" w14:textId="77777777" w:rsidR="00916282" w:rsidRPr="00B47620" w:rsidRDefault="00916282" w:rsidP="00865E49">
    <w:pPr>
      <w:pStyle w:val="Header"/>
      <w:ind w:right="176"/>
      <w:jc w:val="right"/>
      <w:rPr>
        <w:noProof/>
        <w:sz w:val="12"/>
        <w:lang w:val="en-US"/>
      </w:rPr>
    </w:pPr>
  </w:p>
  <w:p w14:paraId="37604F94" w14:textId="77777777" w:rsidR="00916282" w:rsidRPr="009160A1" w:rsidRDefault="00916282" w:rsidP="00E51193">
    <w:pPr>
      <w:pStyle w:val="Header"/>
      <w:tabs>
        <w:tab w:val="left" w:pos="10051"/>
      </w:tabs>
      <w:ind w:right="176"/>
      <w:jc w:val="right"/>
      <w:rPr>
        <w:noProof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45B8A"/>
    <w:multiLevelType w:val="hybridMultilevel"/>
    <w:tmpl w:val="2BD4EC20"/>
    <w:lvl w:ilvl="0" w:tplc="F23A2D24">
      <w:numFmt w:val="bullet"/>
      <w:lvlText w:val="•"/>
      <w:lvlJc w:val="left"/>
      <w:pPr>
        <w:ind w:left="1080" w:hanging="72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90744"/>
    <w:multiLevelType w:val="hybridMultilevel"/>
    <w:tmpl w:val="ED22EABC"/>
    <w:lvl w:ilvl="0" w:tplc="808AC4C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A19D8"/>
    <w:multiLevelType w:val="hybridMultilevel"/>
    <w:tmpl w:val="F6FEFBB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E2440"/>
    <w:multiLevelType w:val="hybridMultilevel"/>
    <w:tmpl w:val="3462FF8C"/>
    <w:lvl w:ilvl="0" w:tplc="808AC4C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52790C"/>
    <w:multiLevelType w:val="hybridMultilevel"/>
    <w:tmpl w:val="436CE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A388C"/>
    <w:multiLevelType w:val="hybridMultilevel"/>
    <w:tmpl w:val="3CAC12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B37252"/>
    <w:multiLevelType w:val="hybridMultilevel"/>
    <w:tmpl w:val="2D1E4082"/>
    <w:lvl w:ilvl="0" w:tplc="808AC4C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7" w15:restartNumberingAfterBreak="0">
    <w:nsid w:val="445F3C97"/>
    <w:multiLevelType w:val="hybridMultilevel"/>
    <w:tmpl w:val="07CC6A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E95D02"/>
    <w:multiLevelType w:val="hybridMultilevel"/>
    <w:tmpl w:val="D396C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93077"/>
    <w:multiLevelType w:val="hybridMultilevel"/>
    <w:tmpl w:val="B5A4FE16"/>
    <w:lvl w:ilvl="0" w:tplc="B34A9794">
      <w:numFmt w:val="bullet"/>
      <w:lvlText w:val="•"/>
      <w:lvlJc w:val="left"/>
      <w:pPr>
        <w:ind w:left="1080" w:hanging="72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2E"/>
    <w:rsid w:val="000010FB"/>
    <w:rsid w:val="00024DD4"/>
    <w:rsid w:val="00035C58"/>
    <w:rsid w:val="000471C1"/>
    <w:rsid w:val="000576B0"/>
    <w:rsid w:val="00057DD8"/>
    <w:rsid w:val="00074194"/>
    <w:rsid w:val="0007475A"/>
    <w:rsid w:val="000868C0"/>
    <w:rsid w:val="000A0133"/>
    <w:rsid w:val="000A1B3B"/>
    <w:rsid w:val="000B4144"/>
    <w:rsid w:val="000C1D31"/>
    <w:rsid w:val="000E53DA"/>
    <w:rsid w:val="000F18FB"/>
    <w:rsid w:val="001252C0"/>
    <w:rsid w:val="001268DA"/>
    <w:rsid w:val="00175D7A"/>
    <w:rsid w:val="00196646"/>
    <w:rsid w:val="001A4D35"/>
    <w:rsid w:val="001D16F3"/>
    <w:rsid w:val="001F3355"/>
    <w:rsid w:val="002067FE"/>
    <w:rsid w:val="002129F3"/>
    <w:rsid w:val="0022160B"/>
    <w:rsid w:val="00273F08"/>
    <w:rsid w:val="002857AE"/>
    <w:rsid w:val="002919E8"/>
    <w:rsid w:val="00291AB6"/>
    <w:rsid w:val="002A1602"/>
    <w:rsid w:val="002D7BBF"/>
    <w:rsid w:val="002E306E"/>
    <w:rsid w:val="002F4B2A"/>
    <w:rsid w:val="003465E1"/>
    <w:rsid w:val="00354DD0"/>
    <w:rsid w:val="003667E8"/>
    <w:rsid w:val="003A46B8"/>
    <w:rsid w:val="003F3074"/>
    <w:rsid w:val="003F5724"/>
    <w:rsid w:val="0043763F"/>
    <w:rsid w:val="00442BD5"/>
    <w:rsid w:val="0044603F"/>
    <w:rsid w:val="00472BAE"/>
    <w:rsid w:val="00490588"/>
    <w:rsid w:val="00496552"/>
    <w:rsid w:val="004E71FA"/>
    <w:rsid w:val="00545EE7"/>
    <w:rsid w:val="0055478F"/>
    <w:rsid w:val="005643D3"/>
    <w:rsid w:val="00571BAD"/>
    <w:rsid w:val="005D4AE1"/>
    <w:rsid w:val="00615705"/>
    <w:rsid w:val="00631D3F"/>
    <w:rsid w:val="00635E3E"/>
    <w:rsid w:val="00662DEB"/>
    <w:rsid w:val="00676D06"/>
    <w:rsid w:val="006B56A0"/>
    <w:rsid w:val="006C45F2"/>
    <w:rsid w:val="006C7CD5"/>
    <w:rsid w:val="006F3E51"/>
    <w:rsid w:val="006F4FC2"/>
    <w:rsid w:val="0070533D"/>
    <w:rsid w:val="00713D16"/>
    <w:rsid w:val="00724BBD"/>
    <w:rsid w:val="007416AD"/>
    <w:rsid w:val="007538A9"/>
    <w:rsid w:val="0078755C"/>
    <w:rsid w:val="007A2103"/>
    <w:rsid w:val="007B5E63"/>
    <w:rsid w:val="008071D9"/>
    <w:rsid w:val="00851D77"/>
    <w:rsid w:val="00862758"/>
    <w:rsid w:val="00865E49"/>
    <w:rsid w:val="00880BDD"/>
    <w:rsid w:val="008A5682"/>
    <w:rsid w:val="008F4EC5"/>
    <w:rsid w:val="008F62FB"/>
    <w:rsid w:val="009011E3"/>
    <w:rsid w:val="009160A1"/>
    <w:rsid w:val="00916282"/>
    <w:rsid w:val="00935966"/>
    <w:rsid w:val="00957FC1"/>
    <w:rsid w:val="009614A2"/>
    <w:rsid w:val="009652F7"/>
    <w:rsid w:val="009817B3"/>
    <w:rsid w:val="009B592E"/>
    <w:rsid w:val="009D1DA8"/>
    <w:rsid w:val="009D5600"/>
    <w:rsid w:val="009D716E"/>
    <w:rsid w:val="009E0D8C"/>
    <w:rsid w:val="009E22AB"/>
    <w:rsid w:val="009F7330"/>
    <w:rsid w:val="00A04B81"/>
    <w:rsid w:val="00A34D82"/>
    <w:rsid w:val="00A42872"/>
    <w:rsid w:val="00A54272"/>
    <w:rsid w:val="00A61326"/>
    <w:rsid w:val="00A70E34"/>
    <w:rsid w:val="00A86B0A"/>
    <w:rsid w:val="00A8713D"/>
    <w:rsid w:val="00A9152B"/>
    <w:rsid w:val="00AB187F"/>
    <w:rsid w:val="00AB5B65"/>
    <w:rsid w:val="00AC3065"/>
    <w:rsid w:val="00AC6664"/>
    <w:rsid w:val="00AE6794"/>
    <w:rsid w:val="00AE77F6"/>
    <w:rsid w:val="00B1131B"/>
    <w:rsid w:val="00B141B6"/>
    <w:rsid w:val="00B242E2"/>
    <w:rsid w:val="00B47620"/>
    <w:rsid w:val="00B67A7D"/>
    <w:rsid w:val="00B71104"/>
    <w:rsid w:val="00B73FCC"/>
    <w:rsid w:val="00B81DB6"/>
    <w:rsid w:val="00B84869"/>
    <w:rsid w:val="00BC73A3"/>
    <w:rsid w:val="00BD58F9"/>
    <w:rsid w:val="00BE670B"/>
    <w:rsid w:val="00BF1AC7"/>
    <w:rsid w:val="00BF4882"/>
    <w:rsid w:val="00C27A5D"/>
    <w:rsid w:val="00C33B13"/>
    <w:rsid w:val="00C51E5B"/>
    <w:rsid w:val="00C52EE2"/>
    <w:rsid w:val="00C96571"/>
    <w:rsid w:val="00C979E6"/>
    <w:rsid w:val="00CB5966"/>
    <w:rsid w:val="00CC1DC9"/>
    <w:rsid w:val="00CD4039"/>
    <w:rsid w:val="00CF4D9C"/>
    <w:rsid w:val="00D0517B"/>
    <w:rsid w:val="00D15246"/>
    <w:rsid w:val="00D21FF3"/>
    <w:rsid w:val="00D3487B"/>
    <w:rsid w:val="00D4157C"/>
    <w:rsid w:val="00D61BF8"/>
    <w:rsid w:val="00D64534"/>
    <w:rsid w:val="00D75299"/>
    <w:rsid w:val="00D95CAA"/>
    <w:rsid w:val="00DA5F9E"/>
    <w:rsid w:val="00DB137A"/>
    <w:rsid w:val="00DB5005"/>
    <w:rsid w:val="00DD0646"/>
    <w:rsid w:val="00DD6A7A"/>
    <w:rsid w:val="00E0271A"/>
    <w:rsid w:val="00E06424"/>
    <w:rsid w:val="00E459A6"/>
    <w:rsid w:val="00E51193"/>
    <w:rsid w:val="00E547E4"/>
    <w:rsid w:val="00E62BC9"/>
    <w:rsid w:val="00E817F6"/>
    <w:rsid w:val="00EC0A93"/>
    <w:rsid w:val="00EC3A80"/>
    <w:rsid w:val="00EC3D09"/>
    <w:rsid w:val="00F0548E"/>
    <w:rsid w:val="00F10547"/>
    <w:rsid w:val="00F13892"/>
    <w:rsid w:val="00F15C48"/>
    <w:rsid w:val="00F17A90"/>
    <w:rsid w:val="00F41BD7"/>
    <w:rsid w:val="00F4681D"/>
    <w:rsid w:val="00F54786"/>
    <w:rsid w:val="00F66A2A"/>
    <w:rsid w:val="00F87FBC"/>
    <w:rsid w:val="00F944F5"/>
    <w:rsid w:val="00FA0932"/>
    <w:rsid w:val="00FB700A"/>
    <w:rsid w:val="00FD52A5"/>
    <w:rsid w:val="00FE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6B54F4D9"/>
  <w15:chartTrackingRefBased/>
  <w15:docId w15:val="{814BD0EA-C0F5-46E6-9192-27F26AE0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282"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FB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C7FB3"/>
    <w:rPr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C7FB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C7FB3"/>
    <w:rPr>
      <w:sz w:val="24"/>
      <w:lang w:val="en-GB"/>
    </w:rPr>
  </w:style>
  <w:style w:type="paragraph" w:styleId="BalloonText">
    <w:name w:val="Balloon Text"/>
    <w:basedOn w:val="Normal"/>
    <w:semiHidden/>
    <w:rsid w:val="007B5E6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A0932"/>
    <w:rPr>
      <w:color w:val="0000FF"/>
      <w:u w:val="single"/>
    </w:rPr>
  </w:style>
  <w:style w:type="character" w:styleId="SubtleEmphasis">
    <w:name w:val="Subtle Emphasis"/>
    <w:uiPriority w:val="19"/>
    <w:qFormat/>
    <w:rsid w:val="0078755C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jackson\LOCALS~1\Temp\Rar$DI17.1500\ECKCS_lhead_ed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E3C2F39B2A74C8664F98F7B734933" ma:contentTypeVersion="13" ma:contentTypeDescription="Create a new document." ma:contentTypeScope="" ma:versionID="5e952ffdd341d8cd9c86e80e5b0a39fa">
  <xsd:schema xmlns:xsd="http://www.w3.org/2001/XMLSchema" xmlns:xs="http://www.w3.org/2001/XMLSchema" xmlns:p="http://schemas.microsoft.com/office/2006/metadata/properties" xmlns:ns2="7faa6775-d236-41f4-9178-be05cd76756e" xmlns:ns3="e4e65d5c-98b5-4827-aec5-0e8f45ba0a16" targetNamespace="http://schemas.microsoft.com/office/2006/metadata/properties" ma:root="true" ma:fieldsID="5622de4c678dbad6b16b2c3666baf7cf" ns2:_="" ns3:_="">
    <xsd:import namespace="7faa6775-d236-41f4-9178-be05cd76756e"/>
    <xsd:import namespace="e4e65d5c-98b5-4827-aec5-0e8f45ba0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a6775-d236-41f4-9178-be05cd767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3d76444-8955-4893-b296-f550947805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65d5c-98b5-4827-aec5-0e8f45ba0a1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6f3193c-a2f6-4c1f-b672-594186ddf8ce}" ma:internalName="TaxCatchAll" ma:showField="CatchAllData" ma:web="e4e65d5c-98b5-4827-aec5-0e8f45ba0a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aa6775-d236-41f4-9178-be05cd76756e">
      <Terms xmlns="http://schemas.microsoft.com/office/infopath/2007/PartnerControls"/>
    </lcf76f155ced4ddcb4097134ff3c332f>
    <TaxCatchAll xmlns="e4e65d5c-98b5-4827-aec5-0e8f45ba0a16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51FDD-014B-4E02-966C-9F120D511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a6775-d236-41f4-9178-be05cd76756e"/>
    <ds:schemaRef ds:uri="e4e65d5c-98b5-4827-aec5-0e8f45ba0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03313-6114-4F46-BC97-63FD0D114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BB0C69-B629-489F-83C9-B171166DD956}">
  <ds:schemaRefs>
    <ds:schemaRef ds:uri="http://schemas.microsoft.com/office/2006/metadata/properties"/>
    <ds:schemaRef ds:uri="http://purl.org/dc/elements/1.1/"/>
    <ds:schemaRef ds:uri="7faa6775-d236-41f4-9178-be05cd76756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4e65d5c-98b5-4827-aec5-0e8f45ba0a1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01DDD30-DEEB-479D-8AC2-E44BC918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ECKCS_lhead_edit</Template>
  <TotalTime>0</TotalTime>
  <Pages>5</Pages>
  <Words>169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Dear……………………………………………………</vt:lpstr>
    </vt:vector>
  </TitlesOfParts>
  <Company>TangerineUK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Dear……………………………………………………</dc:title>
  <dc:subject/>
  <dc:creator>Communications and Marketing Team</dc:creator>
  <cp:keywords/>
  <dc:description/>
  <cp:lastModifiedBy>Jennifer Cross</cp:lastModifiedBy>
  <cp:revision>2</cp:revision>
  <cp:lastPrinted>2017-10-24T14:32:00Z</cp:lastPrinted>
  <dcterms:created xsi:type="dcterms:W3CDTF">2025-02-27T13:56:00Z</dcterms:created>
  <dcterms:modified xsi:type="dcterms:W3CDTF">2025-02-27T13:56:00Z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0x010100FABE3C2F39B2A74C8664F98F7B734933</vt:lpwstr>
  </property>
</Properties>
</file>